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ED6A" w14:textId="77777777" w:rsidR="008215A4" w:rsidRPr="008215A4" w:rsidRDefault="008215A4" w:rsidP="008215A4">
      <w:pPr>
        <w:pStyle w:val="Ttulo1"/>
        <w:rPr>
          <w:rFonts w:ascii="Rockwell" w:hAnsi="Rockwell"/>
        </w:rPr>
      </w:pPr>
      <w:bookmarkStart w:id="0" w:name="_Toc149226029"/>
      <w:bookmarkStart w:id="1" w:name="_Toc150964269"/>
      <w:bookmarkStart w:id="2" w:name="_Toc191057739"/>
      <w:r w:rsidRPr="008215A4">
        <w:rPr>
          <w:rFonts w:ascii="Rockwell" w:hAnsi="Rockwell"/>
        </w:rPr>
        <w:t xml:space="preserve">HOJA DE INSCRIPCIÓN / REGISTRATION FORM </w:t>
      </w:r>
    </w:p>
    <w:p w14:paraId="6FA2AEAE" w14:textId="77777777" w:rsidR="008215A4" w:rsidRPr="008215A4" w:rsidRDefault="008215A4" w:rsidP="008215A4">
      <w:pPr>
        <w:pStyle w:val="Ttulo1"/>
        <w:rPr>
          <w:i/>
          <w:iCs/>
          <w:sz w:val="22"/>
          <w:szCs w:val="22"/>
        </w:rPr>
      </w:pPr>
      <w:r w:rsidRPr="008215A4">
        <w:rPr>
          <w:i/>
          <w:iCs/>
          <w:sz w:val="22"/>
          <w:szCs w:val="22"/>
        </w:rPr>
        <w:t>CENTRO DE IDIOMAS / LANGUAGE CENTRE 2026-27</w:t>
      </w:r>
    </w:p>
    <w:p w14:paraId="4F144BBC" w14:textId="77777777" w:rsidR="008215A4" w:rsidRPr="008215A4" w:rsidRDefault="008215A4" w:rsidP="008215A4">
      <w:pPr>
        <w:pStyle w:val="Ningnestilodeprrafo"/>
      </w:pPr>
    </w:p>
    <w:bookmarkEnd w:id="0"/>
    <w:bookmarkEnd w:id="1"/>
    <w:bookmarkEnd w:id="2"/>
    <w:p w14:paraId="58AA5552" w14:textId="77777777" w:rsidR="008215A4" w:rsidRDefault="008215A4" w:rsidP="008215A4">
      <w:pPr>
        <w:pStyle w:val="Ttulo1"/>
        <w:numPr>
          <w:ilvl w:val="0"/>
          <w:numId w:val="13"/>
        </w:numPr>
      </w:pPr>
      <w:r>
        <w:t xml:space="preserve">Datos Personales (Personal </w:t>
      </w:r>
      <w:proofErr w:type="spellStart"/>
      <w:r>
        <w:t>Information</w:t>
      </w:r>
      <w:proofErr w:type="spellEnd"/>
      <w:r>
        <w:t>)</w:t>
      </w:r>
    </w:p>
    <w:p w14:paraId="19980574" w14:textId="77777777" w:rsidR="008215A4" w:rsidRPr="008215A4" w:rsidRDefault="008215A4" w:rsidP="008215A4">
      <w:pPr>
        <w:pStyle w:val="Ttulo1"/>
        <w:ind w:left="360"/>
        <w:rPr>
          <w:b w:val="0"/>
          <w:bCs/>
          <w:kern w:val="0"/>
          <w:sz w:val="22"/>
          <w:szCs w:val="22"/>
        </w:rPr>
      </w:pPr>
      <w:r w:rsidRPr="008215A4">
        <w:rPr>
          <w:b w:val="0"/>
          <w:bCs/>
          <w:kern w:val="0"/>
          <w:sz w:val="22"/>
          <w:szCs w:val="22"/>
        </w:rPr>
        <w:t>NOMBRE (Name) ____________________</w:t>
      </w:r>
      <w:r>
        <w:rPr>
          <w:b w:val="0"/>
          <w:bCs/>
          <w:kern w:val="0"/>
          <w:sz w:val="22"/>
          <w:szCs w:val="22"/>
        </w:rPr>
        <w:t>____</w:t>
      </w:r>
      <w:r w:rsidRPr="008215A4">
        <w:rPr>
          <w:b w:val="0"/>
          <w:bCs/>
          <w:kern w:val="0"/>
          <w:sz w:val="22"/>
          <w:szCs w:val="22"/>
        </w:rPr>
        <w:t>_______________________</w:t>
      </w:r>
      <w:r>
        <w:rPr>
          <w:b w:val="0"/>
          <w:bCs/>
          <w:kern w:val="0"/>
          <w:sz w:val="22"/>
          <w:szCs w:val="22"/>
        </w:rPr>
        <w:t>_</w:t>
      </w:r>
      <w:r w:rsidRPr="008215A4">
        <w:rPr>
          <w:b w:val="0"/>
          <w:bCs/>
          <w:kern w:val="0"/>
          <w:sz w:val="22"/>
          <w:szCs w:val="22"/>
        </w:rPr>
        <w:t>____________</w:t>
      </w:r>
    </w:p>
    <w:p w14:paraId="781604BC" w14:textId="77777777" w:rsidR="008215A4" w:rsidRPr="008215A4" w:rsidRDefault="008215A4" w:rsidP="008215A4">
      <w:pPr>
        <w:pStyle w:val="Ttulo1"/>
        <w:ind w:left="360"/>
        <w:rPr>
          <w:b w:val="0"/>
          <w:bCs/>
          <w:kern w:val="0"/>
          <w:sz w:val="22"/>
          <w:szCs w:val="22"/>
        </w:rPr>
      </w:pPr>
      <w:r w:rsidRPr="008215A4">
        <w:rPr>
          <w:b w:val="0"/>
          <w:bCs/>
          <w:kern w:val="0"/>
          <w:sz w:val="22"/>
          <w:szCs w:val="22"/>
        </w:rPr>
        <w:t>APELLIDOS (</w:t>
      </w:r>
      <w:proofErr w:type="spellStart"/>
      <w:r w:rsidRPr="008215A4">
        <w:rPr>
          <w:b w:val="0"/>
          <w:bCs/>
          <w:kern w:val="0"/>
          <w:sz w:val="22"/>
          <w:szCs w:val="22"/>
        </w:rPr>
        <w:t>Surname</w:t>
      </w:r>
      <w:proofErr w:type="spellEnd"/>
      <w:r w:rsidRPr="008215A4">
        <w:rPr>
          <w:b w:val="0"/>
          <w:bCs/>
          <w:kern w:val="0"/>
          <w:sz w:val="22"/>
          <w:szCs w:val="22"/>
        </w:rPr>
        <w:t>)</w:t>
      </w:r>
      <w:r>
        <w:rPr>
          <w:b w:val="0"/>
          <w:bCs/>
          <w:kern w:val="0"/>
          <w:sz w:val="22"/>
          <w:szCs w:val="22"/>
        </w:rPr>
        <w:t xml:space="preserve"> </w:t>
      </w:r>
      <w:r w:rsidRPr="008215A4">
        <w:rPr>
          <w:b w:val="0"/>
          <w:bCs/>
          <w:kern w:val="0"/>
          <w:sz w:val="22"/>
          <w:szCs w:val="22"/>
        </w:rPr>
        <w:t>______________________________________________</w:t>
      </w:r>
      <w:r>
        <w:rPr>
          <w:b w:val="0"/>
          <w:bCs/>
          <w:kern w:val="0"/>
          <w:sz w:val="22"/>
          <w:szCs w:val="22"/>
        </w:rPr>
        <w:t>_</w:t>
      </w:r>
      <w:r w:rsidRPr="008215A4">
        <w:rPr>
          <w:b w:val="0"/>
          <w:bCs/>
          <w:kern w:val="0"/>
          <w:sz w:val="22"/>
          <w:szCs w:val="22"/>
        </w:rPr>
        <w:t>_________</w:t>
      </w:r>
    </w:p>
    <w:p w14:paraId="7FC09914" w14:textId="77777777" w:rsidR="008215A4" w:rsidRPr="008215A4" w:rsidRDefault="008215A4" w:rsidP="008215A4">
      <w:pPr>
        <w:pStyle w:val="Ttulo1"/>
        <w:ind w:left="360"/>
        <w:rPr>
          <w:b w:val="0"/>
          <w:bCs/>
          <w:kern w:val="0"/>
          <w:sz w:val="22"/>
          <w:szCs w:val="22"/>
        </w:rPr>
      </w:pPr>
      <w:r w:rsidRPr="008215A4">
        <w:rPr>
          <w:b w:val="0"/>
          <w:bCs/>
          <w:kern w:val="0"/>
          <w:sz w:val="22"/>
          <w:szCs w:val="22"/>
        </w:rPr>
        <w:t>DIRECCIÓN (</w:t>
      </w:r>
      <w:proofErr w:type="spellStart"/>
      <w:r w:rsidRPr="008215A4">
        <w:rPr>
          <w:b w:val="0"/>
          <w:bCs/>
          <w:kern w:val="0"/>
          <w:sz w:val="22"/>
          <w:szCs w:val="22"/>
        </w:rPr>
        <w:t>Address</w:t>
      </w:r>
      <w:proofErr w:type="spellEnd"/>
      <w:r w:rsidRPr="008215A4">
        <w:rPr>
          <w:b w:val="0"/>
          <w:bCs/>
          <w:kern w:val="0"/>
          <w:sz w:val="22"/>
          <w:szCs w:val="22"/>
        </w:rPr>
        <w:t>) _______</w:t>
      </w:r>
      <w:r>
        <w:rPr>
          <w:b w:val="0"/>
          <w:bCs/>
          <w:kern w:val="0"/>
          <w:sz w:val="22"/>
          <w:szCs w:val="22"/>
        </w:rPr>
        <w:t>___</w:t>
      </w:r>
      <w:r w:rsidRPr="008215A4">
        <w:rPr>
          <w:b w:val="0"/>
          <w:bCs/>
          <w:kern w:val="0"/>
          <w:sz w:val="22"/>
          <w:szCs w:val="22"/>
        </w:rPr>
        <w:t>________________ CP (</w:t>
      </w:r>
      <w:proofErr w:type="spellStart"/>
      <w:r w:rsidRPr="008215A4">
        <w:rPr>
          <w:b w:val="0"/>
          <w:bCs/>
          <w:kern w:val="0"/>
          <w:sz w:val="22"/>
          <w:szCs w:val="22"/>
        </w:rPr>
        <w:t>Postcode</w:t>
      </w:r>
      <w:proofErr w:type="spellEnd"/>
      <w:r w:rsidRPr="008215A4">
        <w:rPr>
          <w:b w:val="0"/>
          <w:bCs/>
          <w:kern w:val="0"/>
          <w:sz w:val="22"/>
          <w:szCs w:val="22"/>
        </w:rPr>
        <w:t>) __________________</w:t>
      </w:r>
    </w:p>
    <w:p w14:paraId="1ABD8CFA" w14:textId="77777777" w:rsidR="008215A4" w:rsidRPr="008215A4" w:rsidRDefault="008215A4" w:rsidP="008215A4">
      <w:pPr>
        <w:pStyle w:val="Ttulo1"/>
        <w:ind w:left="360"/>
        <w:rPr>
          <w:b w:val="0"/>
          <w:bCs/>
          <w:kern w:val="0"/>
          <w:sz w:val="22"/>
          <w:szCs w:val="22"/>
          <w:lang w:val="en-US"/>
        </w:rPr>
      </w:pPr>
      <w:r w:rsidRPr="008215A4">
        <w:rPr>
          <w:b w:val="0"/>
          <w:bCs/>
          <w:kern w:val="0"/>
          <w:sz w:val="22"/>
          <w:szCs w:val="22"/>
          <w:lang w:val="en-US"/>
        </w:rPr>
        <w:t>LOCALIDAD (Town/City) ____</w:t>
      </w:r>
      <w:r>
        <w:rPr>
          <w:b w:val="0"/>
          <w:bCs/>
          <w:kern w:val="0"/>
          <w:sz w:val="22"/>
          <w:szCs w:val="22"/>
          <w:lang w:val="en-US"/>
        </w:rPr>
        <w:t>______</w:t>
      </w:r>
      <w:r w:rsidRPr="008215A4">
        <w:rPr>
          <w:b w:val="0"/>
          <w:bCs/>
          <w:kern w:val="0"/>
          <w:sz w:val="22"/>
          <w:szCs w:val="22"/>
          <w:lang w:val="en-US"/>
        </w:rPr>
        <w:t>__ PROVINCIA (Region) _________________________</w:t>
      </w:r>
    </w:p>
    <w:p w14:paraId="74D61E45" w14:textId="77777777" w:rsidR="008215A4" w:rsidRDefault="008215A4" w:rsidP="008215A4">
      <w:pPr>
        <w:pStyle w:val="Ttulo1"/>
        <w:ind w:left="360"/>
        <w:rPr>
          <w:b w:val="0"/>
          <w:bCs/>
          <w:kern w:val="0"/>
          <w:sz w:val="22"/>
          <w:szCs w:val="22"/>
        </w:rPr>
      </w:pPr>
      <w:r w:rsidRPr="008215A4">
        <w:rPr>
          <w:b w:val="0"/>
          <w:bCs/>
          <w:kern w:val="0"/>
          <w:sz w:val="22"/>
          <w:szCs w:val="22"/>
        </w:rPr>
        <w:t>D.N.I./PASAPORTE (ID/ Passport) ___</w:t>
      </w:r>
      <w:r>
        <w:rPr>
          <w:b w:val="0"/>
          <w:bCs/>
          <w:kern w:val="0"/>
          <w:sz w:val="22"/>
          <w:szCs w:val="22"/>
        </w:rPr>
        <w:t>______</w:t>
      </w:r>
      <w:r w:rsidRPr="008215A4">
        <w:rPr>
          <w:b w:val="0"/>
          <w:bCs/>
          <w:kern w:val="0"/>
          <w:sz w:val="22"/>
          <w:szCs w:val="22"/>
        </w:rPr>
        <w:t>___ TELÉFONO (</w:t>
      </w:r>
      <w:proofErr w:type="spellStart"/>
      <w:r w:rsidRPr="008215A4">
        <w:rPr>
          <w:b w:val="0"/>
          <w:bCs/>
          <w:kern w:val="0"/>
          <w:sz w:val="22"/>
          <w:szCs w:val="22"/>
        </w:rPr>
        <w:t>Telephone</w:t>
      </w:r>
      <w:proofErr w:type="spellEnd"/>
      <w:r w:rsidRPr="008215A4">
        <w:rPr>
          <w:b w:val="0"/>
          <w:bCs/>
          <w:kern w:val="0"/>
          <w:sz w:val="22"/>
          <w:szCs w:val="22"/>
        </w:rPr>
        <w:t>) _</w:t>
      </w:r>
      <w:r>
        <w:rPr>
          <w:b w:val="0"/>
          <w:bCs/>
          <w:kern w:val="0"/>
          <w:sz w:val="22"/>
          <w:szCs w:val="22"/>
        </w:rPr>
        <w:t>______</w:t>
      </w:r>
      <w:r w:rsidRPr="008215A4">
        <w:rPr>
          <w:b w:val="0"/>
          <w:bCs/>
          <w:kern w:val="0"/>
          <w:sz w:val="22"/>
          <w:szCs w:val="22"/>
        </w:rPr>
        <w:t>_______</w:t>
      </w:r>
    </w:p>
    <w:p w14:paraId="555439E5" w14:textId="77777777" w:rsidR="008215A4" w:rsidRPr="008215A4" w:rsidRDefault="008215A4" w:rsidP="008215A4">
      <w:pPr>
        <w:pStyle w:val="Ttulo1"/>
        <w:ind w:left="360"/>
        <w:rPr>
          <w:b w:val="0"/>
          <w:bCs/>
          <w:kern w:val="0"/>
          <w:sz w:val="22"/>
          <w:szCs w:val="22"/>
        </w:rPr>
      </w:pPr>
      <w:proofErr w:type="gramStart"/>
      <w:r w:rsidRPr="008215A4">
        <w:rPr>
          <w:b w:val="0"/>
          <w:bCs/>
          <w:kern w:val="0"/>
          <w:sz w:val="22"/>
          <w:szCs w:val="22"/>
        </w:rPr>
        <w:t>E-MAIL:_</w:t>
      </w:r>
      <w:proofErr w:type="gramEnd"/>
      <w:r w:rsidRPr="008215A4">
        <w:rPr>
          <w:b w:val="0"/>
          <w:bCs/>
          <w:kern w:val="0"/>
          <w:sz w:val="22"/>
          <w:szCs w:val="22"/>
        </w:rPr>
        <w:t>________________</w:t>
      </w:r>
      <w:r>
        <w:rPr>
          <w:b w:val="0"/>
          <w:bCs/>
          <w:kern w:val="0"/>
          <w:sz w:val="22"/>
          <w:szCs w:val="22"/>
        </w:rPr>
        <w:t>_____</w:t>
      </w:r>
      <w:r w:rsidRPr="008215A4">
        <w:rPr>
          <w:b w:val="0"/>
          <w:bCs/>
          <w:kern w:val="0"/>
          <w:sz w:val="22"/>
          <w:szCs w:val="22"/>
        </w:rPr>
        <w:t>___</w:t>
      </w:r>
      <w:r>
        <w:rPr>
          <w:b w:val="0"/>
          <w:bCs/>
          <w:kern w:val="0"/>
          <w:sz w:val="22"/>
          <w:szCs w:val="22"/>
        </w:rPr>
        <w:t>______</w:t>
      </w:r>
      <w:r w:rsidRPr="008215A4">
        <w:rPr>
          <w:b w:val="0"/>
          <w:bCs/>
          <w:kern w:val="0"/>
          <w:sz w:val="22"/>
          <w:szCs w:val="22"/>
        </w:rPr>
        <w:t xml:space="preserve">____________ </w:t>
      </w:r>
      <w:r w:rsidR="00101D2F">
        <w:rPr>
          <w:b w:val="0"/>
          <w:bCs/>
          <w:kern w:val="0"/>
          <w:sz w:val="22"/>
          <w:szCs w:val="22"/>
        </w:rPr>
        <w:t xml:space="preserve">   </w:t>
      </w:r>
      <w:r w:rsidRPr="008215A4">
        <w:rPr>
          <w:b w:val="0"/>
          <w:bCs/>
          <w:kern w:val="0"/>
          <w:sz w:val="22"/>
          <w:szCs w:val="22"/>
        </w:rPr>
        <w:t>ALUMNO (Student</w:t>
      </w:r>
      <w:r w:rsidR="00101D2F">
        <w:rPr>
          <w:b w:val="0"/>
          <w:bCs/>
          <w:kern w:val="0"/>
          <w:sz w:val="22"/>
          <w:szCs w:val="22"/>
        </w:rPr>
        <w:t xml:space="preserve">) </w:t>
      </w:r>
      <w:r w:rsidR="00101D2F" w:rsidRPr="00D15175">
        <w:rPr>
          <w:b w:val="0"/>
          <w:color w:val="0F243E"/>
          <w:sz w:val="18"/>
          <w:szCs w:val="22"/>
        </w:rPr>
        <w:sym w:font="Wingdings" w:char="F071"/>
      </w:r>
      <w:r w:rsidR="00101D2F" w:rsidRPr="00711907">
        <w:rPr>
          <w:b w:val="0"/>
          <w:color w:val="0F243E"/>
          <w:sz w:val="18"/>
          <w:szCs w:val="22"/>
        </w:rPr>
        <w:t xml:space="preserve"> </w:t>
      </w:r>
      <w:r w:rsidR="00101D2F">
        <w:rPr>
          <w:b w:val="0"/>
          <w:color w:val="0F243E"/>
          <w:sz w:val="18"/>
          <w:szCs w:val="22"/>
        </w:rPr>
        <w:t xml:space="preserve">    </w:t>
      </w:r>
      <w:r w:rsidRPr="008215A4">
        <w:rPr>
          <w:b w:val="0"/>
          <w:bCs/>
          <w:kern w:val="0"/>
          <w:sz w:val="22"/>
          <w:szCs w:val="22"/>
        </w:rPr>
        <w:t>LCB</w:t>
      </w:r>
      <w:r w:rsidR="00101D2F" w:rsidRPr="00D15175">
        <w:rPr>
          <w:b w:val="0"/>
          <w:color w:val="0F243E"/>
          <w:sz w:val="18"/>
          <w:szCs w:val="22"/>
        </w:rPr>
        <w:sym w:font="Wingdings" w:char="F071"/>
      </w:r>
    </w:p>
    <w:p w14:paraId="1B3DF7B6" w14:textId="77777777" w:rsidR="008215A4" w:rsidRDefault="008215A4" w:rsidP="008215A4">
      <w:pPr>
        <w:pStyle w:val="Ttulo1"/>
        <w:ind w:left="360"/>
        <w:rPr>
          <w:kern w:val="0"/>
          <w:szCs w:val="22"/>
        </w:rPr>
      </w:pPr>
    </w:p>
    <w:p w14:paraId="3354BBB6" w14:textId="77777777" w:rsidR="00101D2F" w:rsidRDefault="00101D2F" w:rsidP="00101D2F">
      <w:pPr>
        <w:pStyle w:val="Ttulo1"/>
        <w:numPr>
          <w:ilvl w:val="0"/>
          <w:numId w:val="13"/>
        </w:numPr>
      </w:pPr>
      <w:r>
        <w:t>Curso que solicita (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for</w:t>
      </w:r>
      <w:proofErr w:type="spellEnd"/>
      <w:r>
        <w:t>)</w:t>
      </w:r>
    </w:p>
    <w:p w14:paraId="54B2109B" w14:textId="77777777" w:rsidR="00101D2F" w:rsidRPr="00101D2F" w:rsidRDefault="00101D2F" w:rsidP="00101D2F">
      <w:pPr>
        <w:pStyle w:val="Ningnestilodeprrafo"/>
        <w:rPr>
          <w:rFonts w:ascii="Arial" w:hAnsi="Arial" w:cs="Arial"/>
          <w:color w:val="003865" w:themeColor="text2"/>
          <w:sz w:val="22"/>
          <w:szCs w:val="22"/>
        </w:rPr>
      </w:pPr>
      <w:r w:rsidRPr="00101D2F">
        <w:rPr>
          <w:rFonts w:ascii="Arial" w:hAnsi="Arial" w:cs="Arial"/>
          <w:color w:val="003865" w:themeColor="text2"/>
          <w:sz w:val="22"/>
          <w:szCs w:val="22"/>
        </w:rPr>
        <w:t>CÓDIGO DEL CURSO* (Course Code</w:t>
      </w:r>
      <w:proofErr w:type="gramStart"/>
      <w:r w:rsidRPr="00101D2F">
        <w:rPr>
          <w:rFonts w:ascii="Arial" w:hAnsi="Arial" w:cs="Arial"/>
          <w:color w:val="003865" w:themeColor="text2"/>
          <w:sz w:val="22"/>
          <w:szCs w:val="22"/>
        </w:rPr>
        <w:t>) :</w:t>
      </w:r>
      <w:proofErr w:type="gramEnd"/>
      <w:r w:rsidRPr="00101D2F">
        <w:rPr>
          <w:rFonts w:ascii="Arial" w:hAnsi="Arial" w:cs="Arial"/>
          <w:color w:val="003865" w:themeColor="text2"/>
          <w:sz w:val="22"/>
          <w:szCs w:val="22"/>
        </w:rPr>
        <w:t xml:space="preserve"> ESB 0011715 - 30/1605</w:t>
      </w:r>
    </w:p>
    <w:p w14:paraId="4E33DBD4" w14:textId="77777777" w:rsidR="00101D2F" w:rsidRPr="00422A24" w:rsidRDefault="00101D2F" w:rsidP="00101D2F">
      <w:pPr>
        <w:pStyle w:val="Ningnestilodeprrafo"/>
        <w:rPr>
          <w:rFonts w:ascii="Arial" w:hAnsi="Arial" w:cs="Arial"/>
          <w:color w:val="003865" w:themeColor="text2"/>
          <w:sz w:val="16"/>
          <w:szCs w:val="16"/>
        </w:rPr>
      </w:pPr>
    </w:p>
    <w:p w14:paraId="368545D5" w14:textId="77777777" w:rsidR="00101D2F" w:rsidRPr="00101D2F" w:rsidRDefault="00101D2F" w:rsidP="00101D2F">
      <w:pPr>
        <w:pStyle w:val="Ningnestilodeprrafo"/>
        <w:rPr>
          <w:rFonts w:ascii="Arial" w:hAnsi="Arial" w:cs="Arial"/>
          <w:color w:val="003865" w:themeColor="text2"/>
          <w:sz w:val="22"/>
          <w:szCs w:val="22"/>
        </w:rPr>
      </w:pPr>
      <w:r w:rsidRPr="00101D2F">
        <w:rPr>
          <w:rFonts w:ascii="Arial" w:hAnsi="Arial" w:cs="Arial"/>
          <w:color w:val="003865" w:themeColor="text2"/>
          <w:sz w:val="22"/>
          <w:szCs w:val="22"/>
        </w:rPr>
        <w:t>IDIOMA (</w:t>
      </w:r>
      <w:proofErr w:type="spellStart"/>
      <w:proofErr w:type="gramStart"/>
      <w:r w:rsidRPr="00101D2F">
        <w:rPr>
          <w:rFonts w:ascii="Arial" w:hAnsi="Arial" w:cs="Arial"/>
          <w:color w:val="003865" w:themeColor="text2"/>
          <w:sz w:val="22"/>
          <w:szCs w:val="22"/>
        </w:rPr>
        <w:t>language</w:t>
      </w:r>
      <w:proofErr w:type="spellEnd"/>
      <w:r w:rsidRPr="00101D2F">
        <w:rPr>
          <w:rFonts w:ascii="Arial" w:hAnsi="Arial" w:cs="Arial"/>
          <w:color w:val="003865" w:themeColor="text2"/>
          <w:sz w:val="22"/>
          <w:szCs w:val="22"/>
        </w:rPr>
        <w:t>)  (</w:t>
      </w:r>
      <w:proofErr w:type="gramEnd"/>
      <w:r w:rsidRPr="00101D2F">
        <w:rPr>
          <w:rFonts w:ascii="Arial" w:hAnsi="Arial" w:cs="Arial"/>
          <w:color w:val="003865" w:themeColor="text2"/>
          <w:sz w:val="22"/>
          <w:szCs w:val="22"/>
        </w:rPr>
        <w:t xml:space="preserve">marcar con una X / </w:t>
      </w:r>
      <w:proofErr w:type="spellStart"/>
      <w:r w:rsidRPr="00101D2F">
        <w:rPr>
          <w:rFonts w:ascii="Arial" w:hAnsi="Arial" w:cs="Arial"/>
          <w:color w:val="003865" w:themeColor="text2"/>
          <w:sz w:val="22"/>
          <w:szCs w:val="22"/>
        </w:rPr>
        <w:t>mark</w:t>
      </w:r>
      <w:proofErr w:type="spellEnd"/>
      <w:r w:rsidRPr="00101D2F">
        <w:rPr>
          <w:rFonts w:ascii="Arial" w:hAnsi="Arial" w:cs="Arial"/>
          <w:color w:val="003865" w:themeColor="text2"/>
          <w:sz w:val="22"/>
          <w:szCs w:val="22"/>
        </w:rPr>
        <w:t xml:space="preserve"> </w:t>
      </w:r>
      <w:proofErr w:type="spellStart"/>
      <w:r w:rsidRPr="00101D2F">
        <w:rPr>
          <w:rFonts w:ascii="Arial" w:hAnsi="Arial" w:cs="Arial"/>
          <w:color w:val="003865" w:themeColor="text2"/>
          <w:sz w:val="22"/>
          <w:szCs w:val="22"/>
        </w:rPr>
        <w:t>with</w:t>
      </w:r>
      <w:proofErr w:type="spellEnd"/>
      <w:r w:rsidRPr="00101D2F">
        <w:rPr>
          <w:rFonts w:ascii="Arial" w:hAnsi="Arial" w:cs="Arial"/>
          <w:color w:val="003865" w:themeColor="text2"/>
          <w:sz w:val="22"/>
          <w:szCs w:val="22"/>
        </w:rPr>
        <w:t xml:space="preserve"> </w:t>
      </w:r>
      <w:proofErr w:type="spellStart"/>
      <w:r w:rsidRPr="00101D2F">
        <w:rPr>
          <w:rFonts w:ascii="Arial" w:hAnsi="Arial" w:cs="Arial"/>
          <w:color w:val="003865" w:themeColor="text2"/>
          <w:sz w:val="22"/>
          <w:szCs w:val="22"/>
        </w:rPr>
        <w:t>an</w:t>
      </w:r>
      <w:proofErr w:type="spellEnd"/>
      <w:r w:rsidRPr="00101D2F">
        <w:rPr>
          <w:rFonts w:ascii="Arial" w:hAnsi="Arial" w:cs="Arial"/>
          <w:color w:val="003865" w:themeColor="text2"/>
          <w:sz w:val="22"/>
          <w:szCs w:val="22"/>
        </w:rPr>
        <w:t xml:space="preserve"> X): </w:t>
      </w:r>
    </w:p>
    <w:p w14:paraId="31D4D2D9" w14:textId="77777777" w:rsidR="00101D2F" w:rsidRPr="00101D2F" w:rsidRDefault="00101D2F" w:rsidP="00101D2F">
      <w:pPr>
        <w:pStyle w:val="Ningnestilodeprrafo"/>
        <w:rPr>
          <w:rFonts w:ascii="Arial" w:hAnsi="Arial" w:cs="Arial"/>
          <w:color w:val="003865" w:themeColor="text2"/>
          <w:sz w:val="22"/>
          <w:szCs w:val="22"/>
        </w:rPr>
      </w:pPr>
      <w:r w:rsidRPr="00101D2F">
        <w:rPr>
          <w:rFonts w:ascii="Arial" w:hAnsi="Arial" w:cs="Arial"/>
          <w:color w:val="003865" w:themeColor="text2"/>
          <w:sz w:val="22"/>
          <w:szCs w:val="22"/>
        </w:rPr>
        <w:t xml:space="preserve">   ESPAÑOL </w:t>
      </w:r>
      <w:r w:rsidRPr="00A56220">
        <w:rPr>
          <w:rFonts w:ascii="Arial" w:hAnsi="Arial" w:cs="Arial"/>
          <w:color w:val="003865" w:themeColor="text2"/>
          <w:sz w:val="22"/>
          <w:szCs w:val="22"/>
        </w:rPr>
        <w:t>(</w:t>
      </w:r>
      <w:proofErr w:type="spellStart"/>
      <w:r w:rsidRPr="00A56220">
        <w:rPr>
          <w:rFonts w:ascii="Arial" w:hAnsi="Arial" w:cs="Arial"/>
          <w:color w:val="003865" w:themeColor="text2"/>
          <w:sz w:val="22"/>
          <w:szCs w:val="22"/>
        </w:rPr>
        <w:t>Spanish</w:t>
      </w:r>
      <w:proofErr w:type="spellEnd"/>
      <w:r w:rsidRPr="00A56220">
        <w:rPr>
          <w:rFonts w:ascii="Arial" w:hAnsi="Arial" w:cs="Arial"/>
          <w:color w:val="003865" w:themeColor="text2"/>
          <w:sz w:val="22"/>
          <w:szCs w:val="22"/>
        </w:rPr>
        <w:t xml:space="preserve">)                </w:t>
      </w:r>
    </w:p>
    <w:p w14:paraId="4CA999D6" w14:textId="77777777" w:rsidR="00101D2F" w:rsidRPr="00A56220" w:rsidRDefault="00101D2F" w:rsidP="00101D2F">
      <w:pPr>
        <w:pStyle w:val="Ningnestilodeprrafo"/>
        <w:rPr>
          <w:rFonts w:ascii="Arial" w:hAnsi="Arial" w:cs="Arial"/>
          <w:color w:val="003865" w:themeColor="text2"/>
          <w:sz w:val="22"/>
          <w:szCs w:val="22"/>
        </w:rPr>
      </w:pPr>
    </w:p>
    <w:p w14:paraId="217F79C4" w14:textId="77777777" w:rsidR="00101D2F" w:rsidRPr="00A56220" w:rsidRDefault="00101D2F" w:rsidP="00101D2F">
      <w:pPr>
        <w:pStyle w:val="Ningnestilodeprrafo"/>
        <w:rPr>
          <w:rFonts w:ascii="Arial" w:hAnsi="Arial" w:cs="Arial"/>
          <w:color w:val="003865" w:themeColor="text2"/>
          <w:sz w:val="22"/>
          <w:szCs w:val="22"/>
        </w:rPr>
      </w:pPr>
      <w:r w:rsidRPr="00A56220">
        <w:rPr>
          <w:rFonts w:ascii="Arial" w:hAnsi="Arial" w:cs="Arial"/>
          <w:color w:val="003865" w:themeColor="text2"/>
          <w:sz w:val="22"/>
          <w:szCs w:val="22"/>
        </w:rPr>
        <w:t xml:space="preserve">PROGRAMA / </w:t>
      </w:r>
      <w:proofErr w:type="spellStart"/>
      <w:r w:rsidRPr="00A56220">
        <w:rPr>
          <w:rFonts w:ascii="Arial" w:hAnsi="Arial" w:cs="Arial"/>
          <w:color w:val="003865" w:themeColor="text2"/>
          <w:sz w:val="22"/>
          <w:szCs w:val="22"/>
        </w:rPr>
        <w:t>Programme</w:t>
      </w:r>
      <w:proofErr w:type="spellEnd"/>
      <w:r w:rsidRPr="00A56220">
        <w:rPr>
          <w:rFonts w:ascii="Arial" w:hAnsi="Arial" w:cs="Arial"/>
          <w:color w:val="003865" w:themeColor="text2"/>
          <w:sz w:val="22"/>
          <w:szCs w:val="22"/>
        </w:rPr>
        <w:t xml:space="preserve"> (marcar con una X/ / </w:t>
      </w:r>
      <w:proofErr w:type="spellStart"/>
      <w:r w:rsidRPr="00A56220">
        <w:rPr>
          <w:rFonts w:ascii="Arial" w:hAnsi="Arial" w:cs="Arial"/>
          <w:color w:val="003865" w:themeColor="text2"/>
          <w:sz w:val="22"/>
          <w:szCs w:val="22"/>
        </w:rPr>
        <w:t>mark</w:t>
      </w:r>
      <w:proofErr w:type="spellEnd"/>
      <w:r w:rsidRPr="00A56220">
        <w:rPr>
          <w:rFonts w:ascii="Arial" w:hAnsi="Arial" w:cs="Arial"/>
          <w:color w:val="003865" w:themeColor="text2"/>
          <w:sz w:val="22"/>
          <w:szCs w:val="22"/>
        </w:rPr>
        <w:t xml:space="preserve"> </w:t>
      </w:r>
      <w:proofErr w:type="spellStart"/>
      <w:r w:rsidRPr="00A56220">
        <w:rPr>
          <w:rFonts w:ascii="Arial" w:hAnsi="Arial" w:cs="Arial"/>
          <w:color w:val="003865" w:themeColor="text2"/>
          <w:sz w:val="22"/>
          <w:szCs w:val="22"/>
        </w:rPr>
        <w:t>with</w:t>
      </w:r>
      <w:proofErr w:type="spellEnd"/>
      <w:r w:rsidRPr="00A56220">
        <w:rPr>
          <w:rFonts w:ascii="Arial" w:hAnsi="Arial" w:cs="Arial"/>
          <w:color w:val="003865" w:themeColor="text2"/>
          <w:sz w:val="22"/>
          <w:szCs w:val="22"/>
        </w:rPr>
        <w:t xml:space="preserve"> </w:t>
      </w:r>
      <w:proofErr w:type="spellStart"/>
      <w:proofErr w:type="gramStart"/>
      <w:r w:rsidRPr="00A56220">
        <w:rPr>
          <w:rFonts w:ascii="Arial" w:hAnsi="Arial" w:cs="Arial"/>
          <w:color w:val="003865" w:themeColor="text2"/>
          <w:sz w:val="22"/>
          <w:szCs w:val="22"/>
        </w:rPr>
        <w:t>an</w:t>
      </w:r>
      <w:proofErr w:type="spellEnd"/>
      <w:r w:rsidRPr="00A56220">
        <w:rPr>
          <w:rFonts w:ascii="Arial" w:hAnsi="Arial" w:cs="Arial"/>
          <w:color w:val="003865" w:themeColor="text2"/>
          <w:sz w:val="22"/>
          <w:szCs w:val="22"/>
        </w:rPr>
        <w:t xml:space="preserve"> X</w:t>
      </w:r>
      <w:proofErr w:type="gramEnd"/>
      <w:r w:rsidRPr="00A56220">
        <w:rPr>
          <w:rFonts w:ascii="Arial" w:hAnsi="Arial" w:cs="Arial"/>
          <w:color w:val="003865" w:themeColor="text2"/>
          <w:sz w:val="22"/>
          <w:szCs w:val="22"/>
        </w:rPr>
        <w:t xml:space="preserve">):                                                       </w:t>
      </w:r>
    </w:p>
    <w:p w14:paraId="326F1192" w14:textId="77777777" w:rsidR="00422A24" w:rsidRDefault="00101D2F" w:rsidP="00101D2F">
      <w:pPr>
        <w:pStyle w:val="Ningnestilodeprrafo"/>
        <w:rPr>
          <w:rFonts w:ascii="Arial" w:hAnsi="Arial" w:cs="Arial"/>
          <w:color w:val="003865" w:themeColor="text2"/>
          <w:sz w:val="22"/>
          <w:szCs w:val="22"/>
        </w:rPr>
      </w:pPr>
      <w:r w:rsidRPr="00101D2F">
        <w:rPr>
          <w:rFonts w:ascii="Arial" w:hAnsi="Arial" w:cs="Arial"/>
          <w:color w:val="003865" w:themeColor="text2"/>
          <w:sz w:val="22"/>
          <w:szCs w:val="22"/>
        </w:rPr>
        <w:t xml:space="preserve"> Curso Intensivo de </w:t>
      </w:r>
      <w:proofErr w:type="gramStart"/>
      <w:r w:rsidRPr="00101D2F">
        <w:rPr>
          <w:rFonts w:ascii="Arial" w:hAnsi="Arial" w:cs="Arial"/>
          <w:color w:val="003865" w:themeColor="text2"/>
          <w:sz w:val="22"/>
          <w:szCs w:val="22"/>
        </w:rPr>
        <w:t>Español</w:t>
      </w:r>
      <w:proofErr w:type="gramEnd"/>
      <w:r w:rsidRPr="00101D2F">
        <w:rPr>
          <w:rFonts w:ascii="Arial" w:hAnsi="Arial" w:cs="Arial"/>
          <w:color w:val="003865" w:themeColor="text2"/>
          <w:sz w:val="22"/>
          <w:szCs w:val="22"/>
        </w:rPr>
        <w:t xml:space="preserve"> (Intensive Spanish)</w:t>
      </w:r>
    </w:p>
    <w:p w14:paraId="6A01DECF" w14:textId="77777777" w:rsidR="00422A24" w:rsidRPr="00422A24" w:rsidRDefault="00422A24" w:rsidP="00101D2F">
      <w:pPr>
        <w:pStyle w:val="Ningnestilodeprrafo"/>
        <w:rPr>
          <w:rFonts w:ascii="Arial" w:hAnsi="Arial" w:cs="Arial"/>
          <w:color w:val="003865" w:themeColor="text2"/>
          <w:sz w:val="16"/>
          <w:szCs w:val="16"/>
        </w:rPr>
      </w:pPr>
    </w:p>
    <w:p w14:paraId="64CDA40E" w14:textId="77777777" w:rsidR="00101D2F" w:rsidRDefault="00101D2F" w:rsidP="00101D2F">
      <w:pPr>
        <w:pStyle w:val="Ningnestilodeprrafo"/>
      </w:pPr>
      <w:r>
        <w:rPr>
          <w:rFonts w:ascii="Arial" w:hAnsi="Arial" w:cs="Arial"/>
          <w:noProof/>
          <w:color w:val="003865" w:themeColor="text2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34C7EAE" wp14:editId="78A48D22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6240780" cy="1395095"/>
                <wp:effectExtent l="0" t="0" r="26670" b="14605"/>
                <wp:wrapNone/>
                <wp:docPr id="1475365972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1395095"/>
                        </a:xfrm>
                        <a:prstGeom prst="rect">
                          <a:avLst/>
                        </a:prstGeom>
                        <a:solidFill>
                          <a:srgbClr val="D4E2F4"/>
                        </a:solidFill>
                        <a:ln w="12700">
                          <a:solidFill>
                            <a:srgbClr val="0F243E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EF895" id="Rectángulo 18" o:spid="_x0000_s1026" style="position:absolute;margin-left:0;margin-top:10.65pt;width:491.4pt;height:109.85pt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" fillcolor="#d4e2f4" strokecolor="#0f243e" strokeweight="1pt">
                <w10:wrap anchorx="margin"/>
              </v:rect>
            </w:pict>
          </mc:Fallback>
        </mc:AlternateContent>
      </w:r>
    </w:p>
    <w:p w14:paraId="401BACC4" w14:textId="77777777" w:rsidR="00101D2F" w:rsidRPr="00101D2F" w:rsidRDefault="00101D2F" w:rsidP="00101D2F">
      <w:pPr>
        <w:pStyle w:val="Ningnestilodeprrafo"/>
        <w:rPr>
          <w:rFonts w:ascii="Arial" w:hAnsi="Arial" w:cs="Arial"/>
          <w:color w:val="003865" w:themeColor="text2"/>
          <w:sz w:val="12"/>
          <w:szCs w:val="12"/>
          <w:lang w:val="en-US"/>
        </w:rPr>
      </w:pPr>
      <w:r w:rsidRPr="00101D2F">
        <w:rPr>
          <w:rFonts w:ascii="Arial" w:hAnsi="Arial" w:cs="Arial"/>
          <w:color w:val="003865" w:themeColor="text2"/>
          <w:sz w:val="12"/>
          <w:szCs w:val="12"/>
        </w:rPr>
        <w:t xml:space="preserve">• La celebración del curso está condicionada a la inscripción de un número mínimo de alumnos.  </w:t>
      </w:r>
      <w:r w:rsidRPr="00101D2F">
        <w:rPr>
          <w:rFonts w:ascii="Arial" w:hAnsi="Arial" w:cs="Arial"/>
          <w:color w:val="003865" w:themeColor="text2"/>
          <w:sz w:val="12"/>
          <w:szCs w:val="12"/>
          <w:lang w:val="en-US"/>
        </w:rPr>
        <w:t xml:space="preserve">(The course will only take place if the minimum required number of students register) </w:t>
      </w:r>
    </w:p>
    <w:p w14:paraId="00BFA277" w14:textId="77777777" w:rsidR="00101D2F" w:rsidRPr="00101D2F" w:rsidRDefault="00101D2F" w:rsidP="00101D2F">
      <w:pPr>
        <w:pStyle w:val="Ningnestilodeprrafo"/>
        <w:rPr>
          <w:rFonts w:ascii="Arial" w:hAnsi="Arial" w:cs="Arial"/>
          <w:color w:val="003865" w:themeColor="text2"/>
          <w:sz w:val="12"/>
          <w:szCs w:val="12"/>
          <w:lang w:val="en-US"/>
        </w:rPr>
      </w:pPr>
      <w:r w:rsidRPr="00101D2F">
        <w:rPr>
          <w:rFonts w:ascii="Arial" w:hAnsi="Arial" w:cs="Arial"/>
          <w:color w:val="003865" w:themeColor="text2"/>
          <w:sz w:val="12"/>
          <w:szCs w:val="12"/>
        </w:rPr>
        <w:t xml:space="preserve">• La matriculación en el programa no es efectiva hasta que no se realice el ingreso y se entregue el justificante del pago.  </w:t>
      </w:r>
      <w:r w:rsidRPr="00101D2F">
        <w:rPr>
          <w:rFonts w:ascii="Arial" w:hAnsi="Arial" w:cs="Arial"/>
          <w:color w:val="003865" w:themeColor="text2"/>
          <w:sz w:val="12"/>
          <w:szCs w:val="12"/>
          <w:lang w:val="en-US"/>
        </w:rPr>
        <w:t>(Registration is only considered complete upon receipt of the payment slip by the Language Centre)</w:t>
      </w:r>
    </w:p>
    <w:p w14:paraId="52C858BD" w14:textId="77777777" w:rsidR="00101D2F" w:rsidRDefault="00101D2F" w:rsidP="00101D2F">
      <w:pPr>
        <w:pStyle w:val="Ningnestilodeprrafo"/>
        <w:rPr>
          <w:rFonts w:ascii="Arial" w:hAnsi="Arial" w:cs="Arial"/>
          <w:color w:val="003865" w:themeColor="text2"/>
          <w:sz w:val="12"/>
          <w:szCs w:val="12"/>
        </w:rPr>
      </w:pPr>
      <w:r w:rsidRPr="00101D2F">
        <w:rPr>
          <w:rFonts w:ascii="Arial" w:hAnsi="Arial" w:cs="Arial"/>
          <w:color w:val="003865" w:themeColor="text2"/>
          <w:sz w:val="12"/>
          <w:szCs w:val="12"/>
        </w:rPr>
        <w:t>• Al remitir el interesado sus datos de carácter personal y de correo electrónico, expresamente AUTORIZA la utilización de dichos datos a los efectos de las comunicaciones periódicas, incluyendo las que se realicen vía correo electrónico, que la Universidad Francisco de Vitoria o las entidades pertenecientes al ámbito docente de la misma llevan a cabo con sus alumnos, antiguos alumnos y posibles interesados informándoles de sus actividades/noticias, cursos, programas así como cualesquier ofertas de servicios y productos relacionados con la actividad institucional que se desarrolla. El interesado podrá ejercitar respecto a sus datos los derechos de acceso, rectificación, cancelación y oposición enviando un correo electrónico a la siguiente dirección electrónica postgrado@ufv.es solicitando, en su caso, (i) que se le remitan por la misma vía sus datos personales que obran en los ficheros de la Universidad a los efectos de su consulta o su posible rectificación o bien (</w:t>
      </w:r>
      <w:proofErr w:type="spellStart"/>
      <w:r w:rsidRPr="00101D2F">
        <w:rPr>
          <w:rFonts w:ascii="Arial" w:hAnsi="Arial" w:cs="Arial"/>
          <w:color w:val="003865" w:themeColor="text2"/>
          <w:sz w:val="12"/>
          <w:szCs w:val="12"/>
        </w:rPr>
        <w:t>ii</w:t>
      </w:r>
      <w:proofErr w:type="spellEnd"/>
      <w:r w:rsidRPr="00101D2F">
        <w:rPr>
          <w:rFonts w:ascii="Arial" w:hAnsi="Arial" w:cs="Arial"/>
          <w:color w:val="003865" w:themeColor="text2"/>
          <w:sz w:val="12"/>
          <w:szCs w:val="12"/>
        </w:rPr>
        <w:t>) que se cancele y/o revoque la autorización para la recepción de comunicaciones, debiendo notificar la Universidad la efectiva rectificación y/o cancelación de los datos de carácter personal de su fichero.</w:t>
      </w:r>
    </w:p>
    <w:p w14:paraId="6B013CA0" w14:textId="77777777" w:rsidR="0014614B" w:rsidRDefault="0014614B" w:rsidP="00422A24">
      <w:pPr>
        <w:pStyle w:val="Ningnestilodeprrafo"/>
        <w:rPr>
          <w:rFonts w:ascii="Arial" w:hAnsi="Arial" w:cs="Arial"/>
          <w:color w:val="003865" w:themeColor="text2"/>
          <w:sz w:val="22"/>
          <w:szCs w:val="22"/>
        </w:rPr>
      </w:pPr>
    </w:p>
    <w:p w14:paraId="28CE1B80" w14:textId="77777777" w:rsidR="00A56220" w:rsidRDefault="00A56220" w:rsidP="00422A24">
      <w:pPr>
        <w:pStyle w:val="Ningnestilodeprrafo"/>
        <w:rPr>
          <w:rFonts w:ascii="Arial" w:hAnsi="Arial" w:cs="Arial"/>
          <w:color w:val="003865" w:themeColor="text2"/>
          <w:sz w:val="22"/>
          <w:szCs w:val="22"/>
        </w:rPr>
      </w:pPr>
    </w:p>
    <w:p w14:paraId="0AC10F0E" w14:textId="77777777" w:rsidR="00A56220" w:rsidRDefault="00A56220" w:rsidP="00422A24">
      <w:pPr>
        <w:pStyle w:val="Ningnestilodeprrafo"/>
        <w:rPr>
          <w:rFonts w:ascii="Arial" w:hAnsi="Arial" w:cs="Arial"/>
          <w:color w:val="003865" w:themeColor="text2"/>
          <w:sz w:val="22"/>
          <w:szCs w:val="22"/>
        </w:rPr>
      </w:pPr>
    </w:p>
    <w:p w14:paraId="297FB5FF" w14:textId="0601B673" w:rsidR="00422A24" w:rsidRPr="00422A24" w:rsidRDefault="00422A24" w:rsidP="00422A24">
      <w:pPr>
        <w:pStyle w:val="Ningnestilodeprrafo"/>
        <w:rPr>
          <w:rFonts w:ascii="Arial" w:hAnsi="Arial" w:cs="Arial"/>
          <w:color w:val="003865" w:themeColor="text2"/>
          <w:sz w:val="22"/>
          <w:szCs w:val="22"/>
        </w:rPr>
      </w:pPr>
      <w:r w:rsidRPr="00422A24">
        <w:rPr>
          <w:rFonts w:ascii="Arial" w:hAnsi="Arial" w:cs="Arial"/>
          <w:color w:val="003865" w:themeColor="text2"/>
          <w:sz w:val="22"/>
          <w:szCs w:val="22"/>
        </w:rPr>
        <w:t>El abajo firmante declara conocer y aceptar las condiciones del programa.</w:t>
      </w:r>
    </w:p>
    <w:p w14:paraId="2375B275" w14:textId="77777777" w:rsidR="00422A24" w:rsidRPr="00422A24" w:rsidRDefault="00422A24" w:rsidP="00422A24">
      <w:pPr>
        <w:pStyle w:val="Ningnestilodeprrafo"/>
        <w:rPr>
          <w:rFonts w:ascii="Arial" w:hAnsi="Arial" w:cs="Arial"/>
          <w:color w:val="003865" w:themeColor="text2"/>
          <w:sz w:val="22"/>
          <w:szCs w:val="22"/>
          <w:lang w:val="en-US"/>
        </w:rPr>
      </w:pPr>
      <w:r w:rsidRPr="00422A24">
        <w:rPr>
          <w:rFonts w:ascii="Arial" w:hAnsi="Arial" w:cs="Arial"/>
          <w:color w:val="003865" w:themeColor="text2"/>
          <w:sz w:val="22"/>
          <w:szCs w:val="22"/>
          <w:lang w:val="en-US"/>
        </w:rPr>
        <w:t xml:space="preserve">(The person signing declares knowledge and acceptance of </w:t>
      </w:r>
      <w:proofErr w:type="spellStart"/>
      <w:r w:rsidRPr="00422A24">
        <w:rPr>
          <w:rFonts w:ascii="Arial" w:hAnsi="Arial" w:cs="Arial"/>
          <w:color w:val="003865" w:themeColor="text2"/>
          <w:sz w:val="22"/>
          <w:szCs w:val="22"/>
          <w:lang w:val="en-US"/>
        </w:rPr>
        <w:t>programme</w:t>
      </w:r>
      <w:proofErr w:type="spellEnd"/>
      <w:r w:rsidRPr="00422A24">
        <w:rPr>
          <w:rFonts w:ascii="Arial" w:hAnsi="Arial" w:cs="Arial"/>
          <w:color w:val="003865" w:themeColor="text2"/>
          <w:sz w:val="22"/>
          <w:szCs w:val="22"/>
          <w:lang w:val="en-US"/>
        </w:rPr>
        <w:t xml:space="preserve"> conditions)</w:t>
      </w:r>
    </w:p>
    <w:p w14:paraId="754BFC88" w14:textId="77777777" w:rsidR="00422A24" w:rsidRPr="00422A24" w:rsidRDefault="00422A24" w:rsidP="00422A24">
      <w:pPr>
        <w:pStyle w:val="Ningnestilodeprrafo"/>
        <w:rPr>
          <w:rFonts w:ascii="Arial" w:hAnsi="Arial" w:cs="Arial"/>
          <w:color w:val="003865" w:themeColor="text2"/>
          <w:sz w:val="22"/>
          <w:szCs w:val="22"/>
          <w:lang w:val="en-US"/>
        </w:rPr>
      </w:pPr>
    </w:p>
    <w:p w14:paraId="7F23D8ED" w14:textId="77777777" w:rsidR="00422A24" w:rsidRPr="00422A24" w:rsidRDefault="00422A24" w:rsidP="00422A24">
      <w:pPr>
        <w:pStyle w:val="Ningnestilodeprrafo"/>
        <w:rPr>
          <w:rFonts w:ascii="Arial" w:hAnsi="Arial" w:cs="Arial"/>
          <w:color w:val="003865" w:themeColor="text2"/>
          <w:sz w:val="22"/>
          <w:szCs w:val="22"/>
        </w:rPr>
      </w:pPr>
      <w:r w:rsidRPr="00422A24">
        <w:rPr>
          <w:rFonts w:ascii="Arial" w:hAnsi="Arial" w:cs="Arial"/>
          <w:color w:val="003865" w:themeColor="text2"/>
          <w:sz w:val="22"/>
          <w:szCs w:val="22"/>
        </w:rPr>
        <w:t>Firma (</w:t>
      </w:r>
      <w:proofErr w:type="spellStart"/>
      <w:r w:rsidRPr="00422A24">
        <w:rPr>
          <w:rFonts w:ascii="Arial" w:hAnsi="Arial" w:cs="Arial"/>
          <w:color w:val="003865" w:themeColor="text2"/>
          <w:sz w:val="22"/>
          <w:szCs w:val="22"/>
        </w:rPr>
        <w:t>Signed</w:t>
      </w:r>
      <w:proofErr w:type="spellEnd"/>
      <w:r w:rsidRPr="00422A24">
        <w:rPr>
          <w:rFonts w:ascii="Arial" w:hAnsi="Arial" w:cs="Arial"/>
          <w:color w:val="003865" w:themeColor="text2"/>
          <w:sz w:val="22"/>
          <w:szCs w:val="22"/>
        </w:rPr>
        <w:t>):</w:t>
      </w:r>
    </w:p>
    <w:p w14:paraId="1D45EF1D" w14:textId="77777777" w:rsidR="00422A24" w:rsidRPr="00422A24" w:rsidRDefault="00422A24" w:rsidP="00422A24">
      <w:pPr>
        <w:pStyle w:val="Ningnestilodeprrafo"/>
        <w:rPr>
          <w:rFonts w:ascii="Arial" w:hAnsi="Arial" w:cs="Arial"/>
          <w:color w:val="003865" w:themeColor="text2"/>
          <w:sz w:val="22"/>
          <w:szCs w:val="22"/>
        </w:rPr>
      </w:pPr>
    </w:p>
    <w:p w14:paraId="1EF2FE7C" w14:textId="77777777" w:rsidR="00422A24" w:rsidRPr="00422A24" w:rsidRDefault="00422A24" w:rsidP="00422A24">
      <w:pPr>
        <w:pStyle w:val="Ningnestilodeprrafo"/>
        <w:rPr>
          <w:rFonts w:ascii="Arial" w:hAnsi="Arial" w:cs="Arial"/>
          <w:color w:val="003865" w:themeColor="text2"/>
          <w:sz w:val="22"/>
          <w:szCs w:val="22"/>
        </w:rPr>
      </w:pPr>
    </w:p>
    <w:p w14:paraId="6B199171" w14:textId="77777777" w:rsidR="00422A24" w:rsidRPr="00422A24" w:rsidRDefault="00422A24" w:rsidP="00422A24">
      <w:pPr>
        <w:pStyle w:val="Ningnestilodeprrafo"/>
        <w:rPr>
          <w:rFonts w:ascii="Arial" w:hAnsi="Arial" w:cs="Arial"/>
          <w:color w:val="003865" w:themeColor="text2"/>
          <w:sz w:val="22"/>
          <w:szCs w:val="22"/>
        </w:rPr>
      </w:pPr>
    </w:p>
    <w:p w14:paraId="4EED974F" w14:textId="77777777" w:rsidR="00422A24" w:rsidRPr="00422A24" w:rsidRDefault="00422A24" w:rsidP="00422A24">
      <w:pPr>
        <w:pStyle w:val="Ningnestilodeprrafo"/>
        <w:rPr>
          <w:rFonts w:ascii="Arial" w:hAnsi="Arial" w:cs="Arial"/>
          <w:color w:val="003865" w:themeColor="text2"/>
          <w:sz w:val="22"/>
          <w:szCs w:val="22"/>
        </w:rPr>
      </w:pPr>
    </w:p>
    <w:p w14:paraId="0BD283E6" w14:textId="77777777" w:rsidR="00422A24" w:rsidRPr="00422A24" w:rsidRDefault="00422A24" w:rsidP="00422A24">
      <w:pPr>
        <w:pStyle w:val="Ningnestilodeprrafo"/>
        <w:rPr>
          <w:rFonts w:ascii="Arial" w:hAnsi="Arial" w:cs="Arial"/>
          <w:color w:val="003865" w:themeColor="text2"/>
          <w:sz w:val="22"/>
          <w:szCs w:val="22"/>
        </w:rPr>
      </w:pPr>
    </w:p>
    <w:p w14:paraId="261ACBFF" w14:textId="77777777" w:rsidR="00422A24" w:rsidRPr="00422A24" w:rsidRDefault="00422A24" w:rsidP="00422A24">
      <w:pPr>
        <w:pStyle w:val="Ningnestilodeprrafo"/>
        <w:rPr>
          <w:rFonts w:ascii="Arial" w:hAnsi="Arial" w:cs="Arial"/>
          <w:color w:val="003865" w:themeColor="text2"/>
          <w:sz w:val="22"/>
          <w:szCs w:val="22"/>
        </w:rPr>
      </w:pPr>
      <w:r w:rsidRPr="00422A24">
        <w:rPr>
          <w:rFonts w:ascii="Arial" w:hAnsi="Arial" w:cs="Arial"/>
          <w:color w:val="003865" w:themeColor="text2"/>
          <w:sz w:val="22"/>
          <w:szCs w:val="22"/>
        </w:rPr>
        <w:t>Fecha (</w:t>
      </w:r>
      <w:proofErr w:type="gramStart"/>
      <w:r w:rsidRPr="00422A24">
        <w:rPr>
          <w:rFonts w:ascii="Arial" w:hAnsi="Arial" w:cs="Arial"/>
          <w:color w:val="003865" w:themeColor="text2"/>
          <w:sz w:val="22"/>
          <w:szCs w:val="22"/>
        </w:rPr>
        <w:t xml:space="preserve">Date)   </w:t>
      </w:r>
      <w:proofErr w:type="gramEnd"/>
      <w:r w:rsidRPr="00422A24">
        <w:rPr>
          <w:rFonts w:ascii="Arial" w:hAnsi="Arial" w:cs="Arial"/>
          <w:color w:val="003865" w:themeColor="text2"/>
          <w:sz w:val="22"/>
          <w:szCs w:val="22"/>
        </w:rPr>
        <w:t xml:space="preserve"> A ________ de________________________ </w:t>
      </w:r>
      <w:proofErr w:type="spellStart"/>
      <w:r w:rsidRPr="00422A24">
        <w:rPr>
          <w:rFonts w:ascii="Arial" w:hAnsi="Arial" w:cs="Arial"/>
          <w:color w:val="003865" w:themeColor="text2"/>
          <w:sz w:val="22"/>
          <w:szCs w:val="22"/>
        </w:rPr>
        <w:t>de</w:t>
      </w:r>
      <w:proofErr w:type="spellEnd"/>
      <w:r w:rsidRPr="00422A24">
        <w:rPr>
          <w:rFonts w:ascii="Arial" w:hAnsi="Arial" w:cs="Arial"/>
          <w:color w:val="003865" w:themeColor="text2"/>
          <w:sz w:val="22"/>
          <w:szCs w:val="22"/>
        </w:rPr>
        <w:t xml:space="preserve"> 20__                 </w:t>
      </w:r>
    </w:p>
    <w:p w14:paraId="6D10CD60" w14:textId="77777777" w:rsidR="00422A24" w:rsidRPr="00422A24" w:rsidRDefault="00422A24" w:rsidP="00422A24">
      <w:pPr>
        <w:pStyle w:val="Ningnestilodeprrafo"/>
        <w:rPr>
          <w:rFonts w:ascii="Arial" w:hAnsi="Arial" w:cs="Arial"/>
          <w:color w:val="003865" w:themeColor="text2"/>
          <w:sz w:val="22"/>
          <w:szCs w:val="22"/>
        </w:rPr>
      </w:pPr>
      <w:r w:rsidRPr="00422A24">
        <w:rPr>
          <w:rFonts w:ascii="Arial" w:hAnsi="Arial" w:cs="Arial"/>
          <w:color w:val="003865" w:themeColor="text2"/>
          <w:sz w:val="22"/>
          <w:szCs w:val="22"/>
        </w:rPr>
        <w:t xml:space="preserve">                                                             (</w:t>
      </w:r>
      <w:proofErr w:type="spellStart"/>
      <w:r w:rsidRPr="00422A24">
        <w:rPr>
          <w:rFonts w:ascii="Arial" w:hAnsi="Arial" w:cs="Arial"/>
          <w:color w:val="003865" w:themeColor="text2"/>
          <w:sz w:val="22"/>
          <w:szCs w:val="22"/>
        </w:rPr>
        <w:t>dd</w:t>
      </w:r>
      <w:proofErr w:type="spellEnd"/>
      <w:r w:rsidRPr="00422A24">
        <w:rPr>
          <w:rFonts w:ascii="Arial" w:hAnsi="Arial" w:cs="Arial"/>
          <w:color w:val="003865" w:themeColor="text2"/>
          <w:sz w:val="22"/>
          <w:szCs w:val="22"/>
        </w:rPr>
        <w:t>/mm/</w:t>
      </w:r>
      <w:proofErr w:type="spellStart"/>
      <w:r w:rsidRPr="00422A24">
        <w:rPr>
          <w:rFonts w:ascii="Arial" w:hAnsi="Arial" w:cs="Arial"/>
          <w:color w:val="003865" w:themeColor="text2"/>
          <w:sz w:val="22"/>
          <w:szCs w:val="22"/>
        </w:rPr>
        <w:t>year</w:t>
      </w:r>
      <w:proofErr w:type="spellEnd"/>
      <w:r w:rsidRPr="00422A24">
        <w:rPr>
          <w:rFonts w:ascii="Arial" w:hAnsi="Arial" w:cs="Arial"/>
          <w:color w:val="003865" w:themeColor="text2"/>
          <w:sz w:val="22"/>
          <w:szCs w:val="22"/>
        </w:rPr>
        <w:t xml:space="preserve">)              </w:t>
      </w:r>
    </w:p>
    <w:p w14:paraId="38A3D09D" w14:textId="77777777" w:rsidR="00422A24" w:rsidRPr="00422A24" w:rsidRDefault="00422A24" w:rsidP="00422A24">
      <w:pPr>
        <w:pStyle w:val="Ningnestilodeprrafo"/>
        <w:rPr>
          <w:rFonts w:ascii="Arial" w:hAnsi="Arial" w:cs="Arial"/>
          <w:color w:val="003865" w:themeColor="text2"/>
          <w:sz w:val="22"/>
          <w:szCs w:val="22"/>
        </w:rPr>
      </w:pPr>
    </w:p>
    <w:p w14:paraId="7F86F0DF" w14:textId="77777777" w:rsidR="00422A24" w:rsidRPr="00422A24" w:rsidRDefault="00422A24" w:rsidP="00422A24">
      <w:pPr>
        <w:pStyle w:val="Ningnestilodeprrafo"/>
        <w:rPr>
          <w:rFonts w:ascii="Arial" w:hAnsi="Arial" w:cs="Arial"/>
          <w:color w:val="003865" w:themeColor="text2"/>
          <w:sz w:val="22"/>
          <w:szCs w:val="22"/>
        </w:rPr>
      </w:pPr>
      <w:r w:rsidRPr="00422A24">
        <w:rPr>
          <w:rFonts w:ascii="Arial" w:hAnsi="Arial" w:cs="Arial"/>
          <w:color w:val="003865" w:themeColor="text2"/>
          <w:sz w:val="22"/>
          <w:szCs w:val="22"/>
        </w:rPr>
        <w:t>Una vez cumplimentado el formulario enviar a idiomas@ufv.es</w:t>
      </w:r>
    </w:p>
    <w:p w14:paraId="76D3930B" w14:textId="77777777" w:rsidR="00101D2F" w:rsidRPr="00422A24" w:rsidRDefault="00422A24" w:rsidP="00422A24">
      <w:pPr>
        <w:pStyle w:val="Ningnestilodeprrafo"/>
        <w:rPr>
          <w:rFonts w:ascii="Arial" w:hAnsi="Arial" w:cs="Arial"/>
          <w:color w:val="003865" w:themeColor="text2"/>
          <w:sz w:val="22"/>
          <w:szCs w:val="22"/>
          <w:lang w:val="en-US"/>
        </w:rPr>
      </w:pPr>
      <w:r w:rsidRPr="00422A24">
        <w:rPr>
          <w:rFonts w:ascii="Arial" w:hAnsi="Arial" w:cs="Arial"/>
          <w:color w:val="003865" w:themeColor="text2"/>
          <w:sz w:val="22"/>
          <w:szCs w:val="22"/>
          <w:lang w:val="en-US"/>
        </w:rPr>
        <w:t>(The filled-in form must be sent to idiomas@ufv.es)</w:t>
      </w:r>
    </w:p>
    <w:p w14:paraId="2DBD0CE6" w14:textId="77777777" w:rsidR="00101D2F" w:rsidRPr="00422A24" w:rsidRDefault="00101D2F" w:rsidP="00101D2F">
      <w:pPr>
        <w:pStyle w:val="Ningnestilodeprrafo"/>
        <w:rPr>
          <w:rFonts w:ascii="Arial" w:hAnsi="Arial" w:cs="Arial"/>
          <w:color w:val="003865" w:themeColor="text2"/>
          <w:sz w:val="12"/>
          <w:szCs w:val="12"/>
          <w:lang w:val="en-US"/>
        </w:rPr>
      </w:pPr>
    </w:p>
    <w:p w14:paraId="48A4AFCB" w14:textId="77777777" w:rsidR="00101D2F" w:rsidRPr="00422A24" w:rsidRDefault="00101D2F" w:rsidP="00101D2F">
      <w:pPr>
        <w:pStyle w:val="Ningnestilodeprrafo"/>
        <w:rPr>
          <w:lang w:val="en-US"/>
        </w:rPr>
      </w:pPr>
    </w:p>
    <w:p w14:paraId="70F8C939" w14:textId="77777777" w:rsidR="00531713" w:rsidRPr="00A56220" w:rsidRDefault="00531713" w:rsidP="00531713">
      <w:pPr>
        <w:rPr>
          <w:rFonts w:ascii="Arial" w:hAnsi="Arial" w:cs="Arial"/>
          <w:kern w:val="0"/>
          <w:szCs w:val="22"/>
          <w:lang w:val="en-US"/>
        </w:rPr>
      </w:pPr>
    </w:p>
    <w:sectPr w:rsidR="00531713" w:rsidRPr="00A56220" w:rsidSect="00AE07F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8" w:right="1134" w:bottom="2268" w:left="1134" w:header="1021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3EF52" w14:textId="77777777" w:rsidR="00B43E7C" w:rsidRDefault="00B43E7C" w:rsidP="001856FE">
      <w:r>
        <w:separator/>
      </w:r>
    </w:p>
    <w:p w14:paraId="0680F821" w14:textId="77777777" w:rsidR="00B43E7C" w:rsidRDefault="00B43E7C"/>
    <w:p w14:paraId="1CBBCD93" w14:textId="77777777" w:rsidR="00B43E7C" w:rsidRDefault="00B43E7C" w:rsidP="005871C3"/>
    <w:p w14:paraId="6BCA5418" w14:textId="77777777" w:rsidR="00B43E7C" w:rsidRDefault="00B43E7C" w:rsidP="005871C3"/>
    <w:p w14:paraId="4C0918CD" w14:textId="77777777" w:rsidR="00B43E7C" w:rsidRDefault="00B43E7C" w:rsidP="005871C3"/>
    <w:p w14:paraId="14094286" w14:textId="77777777" w:rsidR="00B43E7C" w:rsidRDefault="00B43E7C" w:rsidP="005871C3"/>
    <w:p w14:paraId="4249BE2F" w14:textId="77777777" w:rsidR="00B43E7C" w:rsidRDefault="00B43E7C" w:rsidP="005871C3"/>
    <w:p w14:paraId="2211F10F" w14:textId="77777777" w:rsidR="00B43E7C" w:rsidRDefault="00B43E7C" w:rsidP="005871C3"/>
    <w:p w14:paraId="25599A14" w14:textId="77777777" w:rsidR="00B43E7C" w:rsidRDefault="00B43E7C" w:rsidP="005871C3"/>
    <w:p w14:paraId="7978ABA2" w14:textId="77777777" w:rsidR="00B43E7C" w:rsidRDefault="00B43E7C"/>
  </w:endnote>
  <w:endnote w:type="continuationSeparator" w:id="0">
    <w:p w14:paraId="083E3A26" w14:textId="77777777" w:rsidR="00B43E7C" w:rsidRDefault="00B43E7C" w:rsidP="001856FE">
      <w:r>
        <w:continuationSeparator/>
      </w:r>
    </w:p>
    <w:p w14:paraId="564975B5" w14:textId="77777777" w:rsidR="00B43E7C" w:rsidRDefault="00B43E7C"/>
    <w:p w14:paraId="5B35798B" w14:textId="77777777" w:rsidR="00B43E7C" w:rsidRDefault="00B43E7C" w:rsidP="005871C3"/>
    <w:p w14:paraId="2D84ACB4" w14:textId="77777777" w:rsidR="00B43E7C" w:rsidRDefault="00B43E7C" w:rsidP="005871C3"/>
    <w:p w14:paraId="55E23BBF" w14:textId="77777777" w:rsidR="00B43E7C" w:rsidRDefault="00B43E7C" w:rsidP="005871C3"/>
    <w:p w14:paraId="631AFDBA" w14:textId="77777777" w:rsidR="00B43E7C" w:rsidRDefault="00B43E7C" w:rsidP="005871C3"/>
    <w:p w14:paraId="1D84C5A1" w14:textId="77777777" w:rsidR="00B43E7C" w:rsidRDefault="00B43E7C" w:rsidP="005871C3"/>
    <w:p w14:paraId="099E6B09" w14:textId="77777777" w:rsidR="00B43E7C" w:rsidRDefault="00B43E7C" w:rsidP="005871C3"/>
    <w:p w14:paraId="1D7CFEEE" w14:textId="77777777" w:rsidR="00B43E7C" w:rsidRDefault="00B43E7C" w:rsidP="005871C3"/>
    <w:p w14:paraId="5F4CAEF3" w14:textId="77777777" w:rsidR="00B43E7C" w:rsidRDefault="00B43E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  <w:embedBold r:id="rId1" w:subsetted="1" w:fontKey="{B6C826EC-C01F-274C-BCCC-0EDA9298030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2" w:fontKey="{569F619E-1D70-194C-94CE-428C673AEB51}"/>
    <w:embedBold r:id="rId3" w:fontKey="{0AB66208-B115-704B-B152-CB5F65D88625}"/>
    <w:embedItalic r:id="rId4" w:fontKey="{B21DD555-4193-2D45-825A-3F7B69B152D7}"/>
    <w:embedBoldItalic r:id="rId5" w:fontKey="{63136D76-BFB9-6248-831B-B85489669EF0}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  <w:embedRegular r:id="rId6" w:subsetted="1" w:fontKey="{344BB74C-E25B-DF44-9413-E56B2C8AFA29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ionPro-Regular">
    <w:altName w:val="Calibri"/>
    <w:panose1 w:val="020B0604020202020204"/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59B3" w14:textId="050B9D3F" w:rsidR="0014614B" w:rsidRDefault="00A56220">
    <w:pPr>
      <w:pStyle w:val="Piedepgina"/>
    </w:pP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299C39BA" wp14:editId="695F651E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075765" cy="271780"/>
              <wp:effectExtent l="0" t="0" r="3810" b="7620"/>
              <wp:wrapNone/>
              <wp:docPr id="125020520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5765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18572C" w14:textId="77777777" w:rsidR="00A56220" w:rsidRPr="00105BA8" w:rsidRDefault="00A56220" w:rsidP="00A56220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Centro de idiomas UFV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9C39B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.05pt;width:84.7pt;height:21.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" filled="f" stroked="f" strokeweight=".5pt">
              <v:textbox inset="0,0,0,0">
                <w:txbxContent>
                  <w:p w14:paraId="7218572C" w14:textId="77777777" w:rsidR="00A56220" w:rsidRPr="00105BA8" w:rsidRDefault="00A56220" w:rsidP="00A5622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Centro de idiomas UFV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BB713DB" wp14:editId="098177E0">
              <wp:simplePos x="0" y="0"/>
              <wp:positionH relativeFrom="margin">
                <wp:posOffset>2840990</wp:posOffset>
              </wp:positionH>
              <wp:positionV relativeFrom="paragraph">
                <wp:posOffset>0</wp:posOffset>
              </wp:positionV>
              <wp:extent cx="788670" cy="262255"/>
              <wp:effectExtent l="0" t="0" r="0" b="4445"/>
              <wp:wrapNone/>
              <wp:docPr id="208442588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D51884" w14:textId="77777777" w:rsidR="00A56220" w:rsidRPr="0014614B" w:rsidRDefault="00A56220" w:rsidP="00A5622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461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91 709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461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14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461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00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B713DB" id="_x0000_s1027" type="#_x0000_t202" style="position:absolute;margin-left:223.7pt;margin-top:0;width:62.1pt;height:20.6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" filled="f" stroked="f" strokeweight=".5pt">
              <v:textbox inset="0,0,0,0">
                <w:txbxContent>
                  <w:p w14:paraId="2AD51884" w14:textId="77777777" w:rsidR="00A56220" w:rsidRPr="0014614B" w:rsidRDefault="00A56220" w:rsidP="00A56220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4614B">
                      <w:rPr>
                        <w:rFonts w:ascii="Arial" w:hAnsi="Arial" w:cs="Arial"/>
                        <w:sz w:val="16"/>
                        <w:szCs w:val="16"/>
                      </w:rPr>
                      <w:t>Tel. 91 709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14614B">
                      <w:rPr>
                        <w:rFonts w:ascii="Arial" w:hAnsi="Arial" w:cs="Arial"/>
                        <w:sz w:val="16"/>
                        <w:szCs w:val="16"/>
                      </w:rPr>
                      <w:t>14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1461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00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6E09282" wp14:editId="30615FAB">
              <wp:simplePos x="0" y="0"/>
              <wp:positionH relativeFrom="margin">
                <wp:posOffset>5395595</wp:posOffset>
              </wp:positionH>
              <wp:positionV relativeFrom="paragraph">
                <wp:posOffset>635</wp:posOffset>
              </wp:positionV>
              <wp:extent cx="729653" cy="262255"/>
              <wp:effectExtent l="0" t="0" r="6985" b="4445"/>
              <wp:wrapNone/>
              <wp:docPr id="101034166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53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1A3839" w14:textId="77777777" w:rsidR="00A56220" w:rsidRPr="00105BA8" w:rsidRDefault="00A56220" w:rsidP="00A56220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idiomas</w:t>
                          </w:r>
                          <w:r w:rsidRPr="00105BA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@ufv.es</w:t>
                          </w:r>
                        </w:p>
                        <w:p w14:paraId="24EBCC5C" w14:textId="77777777" w:rsidR="00A56220" w:rsidRDefault="00A56220" w:rsidP="00A5622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E09282" id="_x0000_s1028" type="#_x0000_t202" style="position:absolute;margin-left:424.85pt;margin-top:.05pt;width:57.45pt;height:20.6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" filled="f" stroked="f" strokeweight=".5pt">
              <v:textbox inset="0,0,0,0">
                <w:txbxContent>
                  <w:p w14:paraId="4C1A3839" w14:textId="77777777" w:rsidR="00A56220" w:rsidRPr="00105BA8" w:rsidRDefault="00A56220" w:rsidP="00A56220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idiomas</w:t>
                    </w:r>
                    <w:r w:rsidRPr="00105BA8">
                      <w:rPr>
                        <w:rFonts w:ascii="Arial" w:hAnsi="Arial" w:cs="Arial"/>
                        <w:sz w:val="16"/>
                        <w:szCs w:val="16"/>
                      </w:rPr>
                      <w:t>@ufv.es</w:t>
                    </w:r>
                  </w:p>
                  <w:p w14:paraId="24EBCC5C" w14:textId="77777777" w:rsidR="00A56220" w:rsidRDefault="00A56220" w:rsidP="00A56220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BADC5" w14:textId="09C16DAD" w:rsidR="00AE07FB" w:rsidRDefault="00A56220" w:rsidP="007F4E86">
    <w:pPr>
      <w:pStyle w:val="Piedepgina"/>
      <w:ind w:right="360"/>
    </w:pP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8EC5A1E" wp14:editId="5DEE3B79">
              <wp:simplePos x="0" y="0"/>
              <wp:positionH relativeFrom="margin">
                <wp:posOffset>5393055</wp:posOffset>
              </wp:positionH>
              <wp:positionV relativeFrom="paragraph">
                <wp:posOffset>-58420</wp:posOffset>
              </wp:positionV>
              <wp:extent cx="729653" cy="262255"/>
              <wp:effectExtent l="0" t="0" r="6985" b="4445"/>
              <wp:wrapNone/>
              <wp:docPr id="139130138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53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69E0A2" w14:textId="77777777" w:rsidR="002023A2" w:rsidRPr="00105BA8" w:rsidRDefault="0014614B" w:rsidP="00A56220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idiomas</w:t>
                          </w:r>
                          <w:r w:rsidR="002023A2" w:rsidRPr="00105BA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@ufv.es</w:t>
                          </w:r>
                        </w:p>
                        <w:p w14:paraId="73DB75F9" w14:textId="77777777" w:rsidR="002023A2" w:rsidRDefault="002023A2" w:rsidP="00A5622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EC5A1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24.65pt;margin-top:-4.6pt;width:57.45pt;height:20.6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" filled="f" stroked="f" strokeweight=".5pt">
              <v:textbox inset="0,0,0,0">
                <w:txbxContent>
                  <w:p w14:paraId="3769E0A2" w14:textId="77777777" w:rsidR="002023A2" w:rsidRPr="00105BA8" w:rsidRDefault="0014614B" w:rsidP="00A56220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idiomas</w:t>
                    </w:r>
                    <w:r w:rsidR="002023A2" w:rsidRPr="00105BA8">
                      <w:rPr>
                        <w:rFonts w:ascii="Arial" w:hAnsi="Arial" w:cs="Arial"/>
                        <w:sz w:val="16"/>
                        <w:szCs w:val="16"/>
                      </w:rPr>
                      <w:t>@ufv.es</w:t>
                    </w:r>
                  </w:p>
                  <w:p w14:paraId="73DB75F9" w14:textId="77777777" w:rsidR="002023A2" w:rsidRDefault="002023A2" w:rsidP="00A56220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1CA3C841" wp14:editId="0CE23A96">
              <wp:simplePos x="0" y="0"/>
              <wp:positionH relativeFrom="margin">
                <wp:posOffset>2838450</wp:posOffset>
              </wp:positionH>
              <wp:positionV relativeFrom="paragraph">
                <wp:posOffset>-59055</wp:posOffset>
              </wp:positionV>
              <wp:extent cx="788670" cy="262255"/>
              <wp:effectExtent l="0" t="0" r="0" b="4445"/>
              <wp:wrapNone/>
              <wp:docPr id="204356211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59CA96" w14:textId="2A565FF5" w:rsidR="002023A2" w:rsidRPr="0014614B" w:rsidRDefault="0014614B" w:rsidP="002023A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461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91 709</w:t>
                          </w:r>
                          <w:r w:rsidR="00A5622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461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14</w:t>
                          </w:r>
                          <w:r w:rsidR="00A5622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461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00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A3C841" id="_x0000_s1030" type="#_x0000_t202" style="position:absolute;margin-left:223.5pt;margin-top:-4.65pt;width:62.1pt;height:20.6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" filled="f" stroked="f" strokeweight=".5pt">
              <v:textbox inset="0,0,0,0">
                <w:txbxContent>
                  <w:p w14:paraId="6A59CA96" w14:textId="2A565FF5" w:rsidR="002023A2" w:rsidRPr="0014614B" w:rsidRDefault="0014614B" w:rsidP="002023A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4614B">
                      <w:rPr>
                        <w:rFonts w:ascii="Arial" w:hAnsi="Arial" w:cs="Arial"/>
                        <w:sz w:val="16"/>
                        <w:szCs w:val="16"/>
                      </w:rPr>
                      <w:t>Tel. 91 709</w:t>
                    </w:r>
                    <w:r w:rsidR="00A5622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14614B">
                      <w:rPr>
                        <w:rFonts w:ascii="Arial" w:hAnsi="Arial" w:cs="Arial"/>
                        <w:sz w:val="16"/>
                        <w:szCs w:val="16"/>
                      </w:rPr>
                      <w:t>14</w:t>
                    </w:r>
                    <w:r w:rsidR="00A5622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1461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00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4614B"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D53667A" wp14:editId="01BEB995">
              <wp:simplePos x="0" y="0"/>
              <wp:positionH relativeFrom="margin">
                <wp:posOffset>-2540</wp:posOffset>
              </wp:positionH>
              <wp:positionV relativeFrom="paragraph">
                <wp:posOffset>-58420</wp:posOffset>
              </wp:positionV>
              <wp:extent cx="1075765" cy="271780"/>
              <wp:effectExtent l="0" t="0" r="3810" b="7620"/>
              <wp:wrapNone/>
              <wp:docPr id="1824953225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5765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12ECA2" w14:textId="77777777" w:rsidR="002023A2" w:rsidRPr="00105BA8" w:rsidRDefault="0014614B" w:rsidP="002023A2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Centro de idiomas UFV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3667A" id="_x0000_s1031" type="#_x0000_t202" style="position:absolute;margin-left:-.2pt;margin-top:-4.6pt;width:84.7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" filled="f" stroked="f" strokeweight=".5pt">
              <v:textbox inset="0,0,0,0">
                <w:txbxContent>
                  <w:p w14:paraId="0312ECA2" w14:textId="77777777" w:rsidR="002023A2" w:rsidRPr="00105BA8" w:rsidRDefault="0014614B" w:rsidP="002023A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Centro de idiomas UFV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81A8" w14:textId="77777777" w:rsidR="00B43E7C" w:rsidRDefault="00B43E7C" w:rsidP="001856FE">
      <w:r>
        <w:separator/>
      </w:r>
    </w:p>
    <w:p w14:paraId="278D0A76" w14:textId="77777777" w:rsidR="00B43E7C" w:rsidRDefault="00B43E7C"/>
    <w:p w14:paraId="68D71114" w14:textId="77777777" w:rsidR="00B43E7C" w:rsidRDefault="00B43E7C" w:rsidP="005871C3"/>
    <w:p w14:paraId="1DB71FA8" w14:textId="77777777" w:rsidR="00B43E7C" w:rsidRDefault="00B43E7C" w:rsidP="005871C3"/>
    <w:p w14:paraId="15463F62" w14:textId="77777777" w:rsidR="00B43E7C" w:rsidRDefault="00B43E7C" w:rsidP="005871C3"/>
    <w:p w14:paraId="42FA53CA" w14:textId="77777777" w:rsidR="00B43E7C" w:rsidRDefault="00B43E7C" w:rsidP="005871C3"/>
    <w:p w14:paraId="186D4746" w14:textId="77777777" w:rsidR="00B43E7C" w:rsidRDefault="00B43E7C" w:rsidP="005871C3"/>
    <w:p w14:paraId="33540892" w14:textId="77777777" w:rsidR="00B43E7C" w:rsidRDefault="00B43E7C" w:rsidP="005871C3"/>
    <w:p w14:paraId="39D98F19" w14:textId="77777777" w:rsidR="00B43E7C" w:rsidRDefault="00B43E7C" w:rsidP="005871C3"/>
    <w:p w14:paraId="6A53858D" w14:textId="77777777" w:rsidR="00B43E7C" w:rsidRDefault="00B43E7C"/>
  </w:footnote>
  <w:footnote w:type="continuationSeparator" w:id="0">
    <w:p w14:paraId="636D7C76" w14:textId="77777777" w:rsidR="00B43E7C" w:rsidRDefault="00B43E7C" w:rsidP="001856FE">
      <w:r>
        <w:continuationSeparator/>
      </w:r>
    </w:p>
    <w:p w14:paraId="7A4CB5F9" w14:textId="77777777" w:rsidR="00B43E7C" w:rsidRDefault="00B43E7C"/>
    <w:p w14:paraId="6BEDFC01" w14:textId="77777777" w:rsidR="00B43E7C" w:rsidRDefault="00B43E7C" w:rsidP="005871C3"/>
    <w:p w14:paraId="23E99798" w14:textId="77777777" w:rsidR="00B43E7C" w:rsidRDefault="00B43E7C" w:rsidP="005871C3"/>
    <w:p w14:paraId="536964FB" w14:textId="77777777" w:rsidR="00B43E7C" w:rsidRDefault="00B43E7C" w:rsidP="005871C3"/>
    <w:p w14:paraId="0D53C4F5" w14:textId="77777777" w:rsidR="00B43E7C" w:rsidRDefault="00B43E7C" w:rsidP="005871C3"/>
    <w:p w14:paraId="61B7A153" w14:textId="77777777" w:rsidR="00B43E7C" w:rsidRDefault="00B43E7C" w:rsidP="005871C3"/>
    <w:p w14:paraId="5CB4E171" w14:textId="77777777" w:rsidR="00B43E7C" w:rsidRDefault="00B43E7C" w:rsidP="005871C3"/>
    <w:p w14:paraId="2239824C" w14:textId="77777777" w:rsidR="00B43E7C" w:rsidRDefault="00B43E7C" w:rsidP="005871C3"/>
    <w:p w14:paraId="134853B6" w14:textId="77777777" w:rsidR="00B43E7C" w:rsidRDefault="00B43E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6E34" w14:textId="77777777" w:rsidR="006D537F" w:rsidRDefault="006D537F">
    <w:pPr>
      <w:pStyle w:val="Encabezado"/>
    </w:pPr>
    <w:r>
      <w:rPr>
        <w:noProof/>
      </w:rPr>
      <w:drawing>
        <wp:anchor distT="0" distB="0" distL="114300" distR="114300" simplePos="0" relativeHeight="251701248" behindDoc="0" locked="0" layoutInCell="1" allowOverlap="1" wp14:anchorId="4816E591" wp14:editId="3171D733">
          <wp:simplePos x="0" y="0"/>
          <wp:positionH relativeFrom="margin">
            <wp:align>left</wp:align>
          </wp:positionH>
          <wp:positionV relativeFrom="margin">
            <wp:posOffset>-669925</wp:posOffset>
          </wp:positionV>
          <wp:extent cx="2941320" cy="532765"/>
          <wp:effectExtent l="0" t="0" r="0" b="635"/>
          <wp:wrapSquare wrapText="bothSides"/>
          <wp:docPr id="986486346" name="Imagen 986486346" descr="Un letrero de color blanc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295291" name="Imagen 1" descr="Un letrero de color blanc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132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8E231" w14:textId="77777777" w:rsidR="00AE07FB" w:rsidRDefault="002023A2">
    <w:pPr>
      <w:pStyle w:val="Encabezado"/>
    </w:pPr>
    <w:r>
      <w:rPr>
        <w:noProof/>
      </w:rPr>
      <w:drawing>
        <wp:anchor distT="0" distB="0" distL="114300" distR="114300" simplePos="0" relativeHeight="251699200" behindDoc="0" locked="0" layoutInCell="1" allowOverlap="1" wp14:anchorId="234D5E75" wp14:editId="6A2D77A2">
          <wp:simplePos x="0" y="0"/>
          <wp:positionH relativeFrom="margin">
            <wp:align>left</wp:align>
          </wp:positionH>
          <wp:positionV relativeFrom="margin">
            <wp:posOffset>-923925</wp:posOffset>
          </wp:positionV>
          <wp:extent cx="2941320" cy="532765"/>
          <wp:effectExtent l="0" t="0" r="0" b="635"/>
          <wp:wrapSquare wrapText="bothSides"/>
          <wp:docPr id="680056762" name="Imagen 680056762" descr="Un letrero de color blanc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295291" name="Imagen 1" descr="Un letrero de color blanc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132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47ED"/>
    <w:multiLevelType w:val="multilevel"/>
    <w:tmpl w:val="EF38E62A"/>
    <w:lvl w:ilvl="0">
      <w:start w:val="2"/>
      <w:numFmt w:val="decimal"/>
      <w:lvlText w:val="0%1."/>
      <w:lvlJc w:val="left"/>
      <w:pPr>
        <w:ind w:left="360" w:hanging="360"/>
      </w:pPr>
      <w:rPr>
        <w:rFonts w:ascii="Rockwell" w:hAnsi="Rockwell" w:hint="default"/>
        <w:b/>
        <w:i w:val="0"/>
        <w:color w:val="649EFF" w:themeColor="accent1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B735AD"/>
    <w:multiLevelType w:val="multilevel"/>
    <w:tmpl w:val="EF38E62A"/>
    <w:lvl w:ilvl="0">
      <w:start w:val="2"/>
      <w:numFmt w:val="decimal"/>
      <w:lvlText w:val="0%1."/>
      <w:lvlJc w:val="left"/>
      <w:pPr>
        <w:ind w:left="360" w:hanging="360"/>
      </w:pPr>
      <w:rPr>
        <w:rFonts w:ascii="Rockwell" w:hAnsi="Rockwell" w:hint="default"/>
        <w:b/>
        <w:i w:val="0"/>
        <w:color w:val="649EFF" w:themeColor="accent1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42098D"/>
    <w:multiLevelType w:val="multilevel"/>
    <w:tmpl w:val="FD544C10"/>
    <w:lvl w:ilvl="0">
      <w:start w:val="1"/>
      <w:numFmt w:val="decimal"/>
      <w:lvlText w:val="0%1."/>
      <w:lvlJc w:val="left"/>
      <w:pPr>
        <w:ind w:left="360" w:hanging="360"/>
      </w:pPr>
      <w:rPr>
        <w:rFonts w:ascii="Arial" w:hAnsi="Arial" w:hint="default"/>
        <w:b/>
        <w:i w:val="0"/>
        <w:color w:val="649EFF" w:themeColor="accent1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D04F37"/>
    <w:multiLevelType w:val="multilevel"/>
    <w:tmpl w:val="FD544C10"/>
    <w:lvl w:ilvl="0">
      <w:start w:val="1"/>
      <w:numFmt w:val="decimal"/>
      <w:lvlText w:val="0%1."/>
      <w:lvlJc w:val="left"/>
      <w:pPr>
        <w:ind w:left="360" w:hanging="360"/>
      </w:pPr>
      <w:rPr>
        <w:rFonts w:ascii="Arial" w:hAnsi="Arial" w:hint="default"/>
        <w:b/>
        <w:i w:val="0"/>
        <w:color w:val="649EFF" w:themeColor="accent1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CB1C15"/>
    <w:multiLevelType w:val="hybridMultilevel"/>
    <w:tmpl w:val="220CA064"/>
    <w:lvl w:ilvl="0" w:tplc="042A4158">
      <w:start w:val="1"/>
      <w:numFmt w:val="decimalZero"/>
      <w:lvlText w:val="%1."/>
      <w:lvlJc w:val="left"/>
      <w:pPr>
        <w:ind w:left="800" w:hanging="44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F6CC7"/>
    <w:multiLevelType w:val="multilevel"/>
    <w:tmpl w:val="2ACAD798"/>
    <w:lvl w:ilvl="0">
      <w:start w:val="1"/>
      <w:numFmt w:val="decimal"/>
      <w:lvlText w:val="0%1."/>
      <w:lvlJc w:val="left"/>
      <w:pPr>
        <w:ind w:left="360" w:hanging="360"/>
      </w:pPr>
      <w:rPr>
        <w:rFonts w:ascii="Rockwell" w:hAnsi="Rockwell" w:hint="default"/>
        <w:b/>
        <w:i w:val="0"/>
        <w:color w:val="649EFF" w:themeColor="accent1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21C4D7A"/>
    <w:multiLevelType w:val="hybridMultilevel"/>
    <w:tmpl w:val="7108BC28"/>
    <w:lvl w:ilvl="0" w:tplc="E68E561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49EFF" w:themeColor="accent1"/>
      </w:rPr>
    </w:lvl>
    <w:lvl w:ilvl="1" w:tplc="753E3808">
      <w:numFmt w:val="bullet"/>
      <w:pStyle w:val="BulletsNivel2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36B332">
      <w:start w:val="255"/>
      <w:numFmt w:val="bullet"/>
      <w:pStyle w:val="BulletsNivel3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BD2B76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AEDF5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80480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C0AC7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BC1D84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F8A2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2048B"/>
    <w:multiLevelType w:val="multilevel"/>
    <w:tmpl w:val="04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2AAF3FB7"/>
    <w:multiLevelType w:val="multilevel"/>
    <w:tmpl w:val="6EE858DE"/>
    <w:lvl w:ilvl="0">
      <w:start w:val="1"/>
      <w:numFmt w:val="decimal"/>
      <w:lvlText w:val="0%1."/>
      <w:lvlJc w:val="left"/>
      <w:pPr>
        <w:ind w:left="360" w:hanging="360"/>
      </w:pPr>
      <w:rPr>
        <w:rFonts w:ascii="Arial" w:hAnsi="Arial" w:hint="default"/>
        <w:b/>
        <w:i w:val="0"/>
        <w:color w:val="649EFF" w:themeColor="accent1"/>
        <w:sz w:val="32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3FE3202"/>
    <w:multiLevelType w:val="hybridMultilevel"/>
    <w:tmpl w:val="C548D456"/>
    <w:lvl w:ilvl="0" w:tplc="69D0EB1E">
      <w:start w:val="1"/>
      <w:numFmt w:val="bullet"/>
      <w:pStyle w:val="BulletsNivel1"/>
      <w:lvlText w:val="§"/>
      <w:lvlJc w:val="left"/>
      <w:pPr>
        <w:ind w:left="720" w:hanging="360"/>
      </w:pPr>
      <w:rPr>
        <w:rFonts w:ascii="Wingdings" w:hAnsi="Wingdings" w:hint="default"/>
        <w:color w:val="649EFF" w:themeColor="accent1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F4E61"/>
    <w:multiLevelType w:val="hybridMultilevel"/>
    <w:tmpl w:val="05BAF1D8"/>
    <w:lvl w:ilvl="0" w:tplc="0D8C2FA6">
      <w:start w:val="1"/>
      <w:numFmt w:val="none"/>
      <w:lvlText w:val="1.2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75497"/>
    <w:multiLevelType w:val="multilevel"/>
    <w:tmpl w:val="480A0EE6"/>
    <w:styleLink w:val="Listaactual1"/>
    <w:lvl w:ilvl="0">
      <w:start w:val="1"/>
      <w:numFmt w:val="decimal"/>
      <w:lvlText w:val="0%1."/>
      <w:lvlJc w:val="left"/>
      <w:pPr>
        <w:ind w:left="360" w:hanging="360"/>
      </w:pPr>
      <w:rPr>
        <w:rFonts w:ascii="Rockwell" w:hAnsi="Rockwell" w:hint="default"/>
        <w:b/>
        <w:i w:val="0"/>
        <w:color w:val="649EFF" w:themeColor="accent1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A6D5B6B"/>
    <w:multiLevelType w:val="hybridMultilevel"/>
    <w:tmpl w:val="2CD6551E"/>
    <w:lvl w:ilvl="0" w:tplc="C750DA70">
      <w:start w:val="1"/>
      <w:numFmt w:val="none"/>
      <w:lvlText w:val="2.2"/>
      <w:lvlJc w:val="left"/>
      <w:pPr>
        <w:ind w:left="720" w:hanging="360"/>
      </w:pPr>
      <w:rPr>
        <w:rFonts w:hint="default"/>
        <w:b/>
        <w:bCs/>
        <w:i w:val="0"/>
        <w:iCs w:val="0"/>
        <w:color w:val="003865" w:themeColor="text2"/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A3B68"/>
    <w:multiLevelType w:val="hybridMultilevel"/>
    <w:tmpl w:val="68EA33A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20C1"/>
    <w:multiLevelType w:val="hybridMultilevel"/>
    <w:tmpl w:val="804A0ACA"/>
    <w:lvl w:ilvl="0" w:tplc="040A000F">
      <w:start w:val="1"/>
      <w:numFmt w:val="decimal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3B551B6"/>
    <w:multiLevelType w:val="multilevel"/>
    <w:tmpl w:val="837EFF76"/>
    <w:lvl w:ilvl="0">
      <w:start w:val="1"/>
      <w:numFmt w:val="decimal"/>
      <w:lvlText w:val="%1."/>
      <w:lvlJc w:val="left"/>
      <w:pPr>
        <w:ind w:left="720" w:hanging="360"/>
      </w:pPr>
      <w:rPr>
        <w:color w:val="649EFF" w:themeColor="accent1"/>
      </w:rPr>
    </w:lvl>
    <w:lvl w:ilvl="1">
      <w:start w:val="1"/>
      <w:numFmt w:val="none"/>
      <w:lvlText w:val="2.2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649EFF" w:themeColor="accent1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649EFF" w:themeColor="accent1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649EFF" w:themeColor="accent1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649EFF" w:themeColor="accent1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649EFF" w:themeColor="accent1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649EFF" w:themeColor="accent1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649EFF" w:themeColor="accent1"/>
        <w:sz w:val="20"/>
      </w:rPr>
    </w:lvl>
  </w:abstractNum>
  <w:abstractNum w:abstractNumId="16" w15:restartNumberingAfterBreak="0">
    <w:nsid w:val="65A64B72"/>
    <w:multiLevelType w:val="multilevel"/>
    <w:tmpl w:val="EF38E62A"/>
    <w:lvl w:ilvl="0">
      <w:start w:val="2"/>
      <w:numFmt w:val="decimal"/>
      <w:lvlText w:val="0%1."/>
      <w:lvlJc w:val="left"/>
      <w:pPr>
        <w:ind w:left="360" w:hanging="360"/>
      </w:pPr>
      <w:rPr>
        <w:rFonts w:ascii="Rockwell" w:hAnsi="Rockwell" w:hint="default"/>
        <w:b/>
        <w:i w:val="0"/>
        <w:color w:val="649EFF" w:themeColor="accent1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5EC5B2B"/>
    <w:multiLevelType w:val="multilevel"/>
    <w:tmpl w:val="6DCED530"/>
    <w:lvl w:ilvl="0">
      <w:start w:val="1"/>
      <w:numFmt w:val="decimal"/>
      <w:lvlText w:val="0%1."/>
      <w:lvlJc w:val="left"/>
      <w:pPr>
        <w:ind w:left="360" w:hanging="360"/>
      </w:pPr>
      <w:rPr>
        <w:rFonts w:ascii="Rockwell" w:hAnsi="Rockwell" w:hint="default"/>
        <w:b/>
        <w:i w:val="0"/>
        <w:iCs w:val="0"/>
        <w:color w:val="649EFF" w:themeColor="accent1"/>
        <w:sz w:val="32"/>
      </w:rPr>
    </w:lvl>
    <w:lvl w:ilvl="1">
      <w:start w:val="1"/>
      <w:numFmt w:val="decimal"/>
      <w:pStyle w:val="H2Subapartado"/>
      <w:lvlText w:val="%1.%2."/>
      <w:lvlJc w:val="left"/>
      <w:pPr>
        <w:ind w:left="792" w:hanging="432"/>
      </w:pPr>
      <w:rPr>
        <w:b/>
        <w:bCs/>
        <w:color w:val="003865" w:themeColor="text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724FBB"/>
    <w:multiLevelType w:val="multilevel"/>
    <w:tmpl w:val="480A0EE6"/>
    <w:lvl w:ilvl="0">
      <w:start w:val="1"/>
      <w:numFmt w:val="decimal"/>
      <w:lvlText w:val="0%1."/>
      <w:lvlJc w:val="left"/>
      <w:pPr>
        <w:ind w:left="360" w:hanging="360"/>
      </w:pPr>
      <w:rPr>
        <w:rFonts w:ascii="Rockwell" w:hAnsi="Rockwell" w:hint="default"/>
        <w:b/>
        <w:i w:val="0"/>
        <w:color w:val="649EFF" w:themeColor="accent1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9EF0BEC"/>
    <w:multiLevelType w:val="hybridMultilevel"/>
    <w:tmpl w:val="287EBBD0"/>
    <w:lvl w:ilvl="0" w:tplc="040A000F">
      <w:start w:val="1"/>
      <w:numFmt w:val="decimal"/>
      <w:lvlText w:val="%1.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09814866">
    <w:abstractNumId w:val="15"/>
  </w:num>
  <w:num w:numId="2" w16cid:durableId="621885856">
    <w:abstractNumId w:val="9"/>
  </w:num>
  <w:num w:numId="3" w16cid:durableId="1705667857">
    <w:abstractNumId w:val="6"/>
  </w:num>
  <w:num w:numId="4" w16cid:durableId="1967081574">
    <w:abstractNumId w:val="17"/>
  </w:num>
  <w:num w:numId="5" w16cid:durableId="1940021205">
    <w:abstractNumId w:val="13"/>
  </w:num>
  <w:num w:numId="6" w16cid:durableId="1031685509">
    <w:abstractNumId w:val="10"/>
  </w:num>
  <w:num w:numId="7" w16cid:durableId="1240559660">
    <w:abstractNumId w:val="12"/>
  </w:num>
  <w:num w:numId="8" w16cid:durableId="990138707">
    <w:abstractNumId w:val="7"/>
  </w:num>
  <w:num w:numId="9" w16cid:durableId="372273614">
    <w:abstractNumId w:val="1"/>
  </w:num>
  <w:num w:numId="10" w16cid:durableId="1631594143">
    <w:abstractNumId w:val="18"/>
  </w:num>
  <w:num w:numId="11" w16cid:durableId="697044352">
    <w:abstractNumId w:val="8"/>
  </w:num>
  <w:num w:numId="12" w16cid:durableId="1185169012">
    <w:abstractNumId w:val="4"/>
  </w:num>
  <w:num w:numId="13" w16cid:durableId="1531839790">
    <w:abstractNumId w:val="2"/>
  </w:num>
  <w:num w:numId="14" w16cid:durableId="618142410">
    <w:abstractNumId w:val="16"/>
  </w:num>
  <w:num w:numId="15" w16cid:durableId="311908471">
    <w:abstractNumId w:val="0"/>
  </w:num>
  <w:num w:numId="16" w16cid:durableId="1431586083">
    <w:abstractNumId w:val="11"/>
  </w:num>
  <w:num w:numId="17" w16cid:durableId="1207454647">
    <w:abstractNumId w:val="5"/>
  </w:num>
  <w:num w:numId="18" w16cid:durableId="1343704919">
    <w:abstractNumId w:val="3"/>
  </w:num>
  <w:num w:numId="19" w16cid:durableId="874653593">
    <w:abstractNumId w:val="14"/>
  </w:num>
  <w:num w:numId="20" w16cid:durableId="11027990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embedTrueTypeFonts/>
  <w:saveSubsetFont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20"/>
    <w:rsid w:val="00020DCE"/>
    <w:rsid w:val="00030936"/>
    <w:rsid w:val="00055246"/>
    <w:rsid w:val="000562AD"/>
    <w:rsid w:val="000946DE"/>
    <w:rsid w:val="000B2618"/>
    <w:rsid w:val="000B3078"/>
    <w:rsid w:val="000E2BCC"/>
    <w:rsid w:val="0010197D"/>
    <w:rsid w:val="00101D2F"/>
    <w:rsid w:val="00105BA8"/>
    <w:rsid w:val="00144A14"/>
    <w:rsid w:val="0014614B"/>
    <w:rsid w:val="00171994"/>
    <w:rsid w:val="001772AA"/>
    <w:rsid w:val="001856FE"/>
    <w:rsid w:val="001A2891"/>
    <w:rsid w:val="001A32FF"/>
    <w:rsid w:val="001B6E30"/>
    <w:rsid w:val="001C7185"/>
    <w:rsid w:val="001F27B9"/>
    <w:rsid w:val="001F61FC"/>
    <w:rsid w:val="002023A2"/>
    <w:rsid w:val="00254BB0"/>
    <w:rsid w:val="00260620"/>
    <w:rsid w:val="002746B1"/>
    <w:rsid w:val="002857B6"/>
    <w:rsid w:val="002B1196"/>
    <w:rsid w:val="002C496D"/>
    <w:rsid w:val="002E1C82"/>
    <w:rsid w:val="002E501A"/>
    <w:rsid w:val="002F2A94"/>
    <w:rsid w:val="00343062"/>
    <w:rsid w:val="00351A81"/>
    <w:rsid w:val="00352EDE"/>
    <w:rsid w:val="00353F2A"/>
    <w:rsid w:val="0036500F"/>
    <w:rsid w:val="003700E3"/>
    <w:rsid w:val="00395A33"/>
    <w:rsid w:val="003A4E8F"/>
    <w:rsid w:val="003D2001"/>
    <w:rsid w:val="003E19F1"/>
    <w:rsid w:val="003E61D8"/>
    <w:rsid w:val="0040601F"/>
    <w:rsid w:val="00422A24"/>
    <w:rsid w:val="00422A78"/>
    <w:rsid w:val="004270CC"/>
    <w:rsid w:val="00433A4F"/>
    <w:rsid w:val="00450F83"/>
    <w:rsid w:val="0047236C"/>
    <w:rsid w:val="004C05B9"/>
    <w:rsid w:val="004C13F2"/>
    <w:rsid w:val="004D0507"/>
    <w:rsid w:val="004E0609"/>
    <w:rsid w:val="00531713"/>
    <w:rsid w:val="00533DDD"/>
    <w:rsid w:val="005404AE"/>
    <w:rsid w:val="0058249A"/>
    <w:rsid w:val="005871C3"/>
    <w:rsid w:val="005A039E"/>
    <w:rsid w:val="005A34B8"/>
    <w:rsid w:val="005A7844"/>
    <w:rsid w:val="005D39AF"/>
    <w:rsid w:val="005D6CAD"/>
    <w:rsid w:val="00604D25"/>
    <w:rsid w:val="00605C8B"/>
    <w:rsid w:val="006303D3"/>
    <w:rsid w:val="00664412"/>
    <w:rsid w:val="0067086F"/>
    <w:rsid w:val="006A3130"/>
    <w:rsid w:val="006A40FE"/>
    <w:rsid w:val="006B125D"/>
    <w:rsid w:val="006B5C45"/>
    <w:rsid w:val="006D2B1C"/>
    <w:rsid w:val="006D537F"/>
    <w:rsid w:val="006F2193"/>
    <w:rsid w:val="006F3754"/>
    <w:rsid w:val="00724C69"/>
    <w:rsid w:val="0073125C"/>
    <w:rsid w:val="00752AE1"/>
    <w:rsid w:val="00755403"/>
    <w:rsid w:val="00760FBB"/>
    <w:rsid w:val="007717B8"/>
    <w:rsid w:val="00785373"/>
    <w:rsid w:val="00785AE7"/>
    <w:rsid w:val="00794E16"/>
    <w:rsid w:val="007A2767"/>
    <w:rsid w:val="007F14E2"/>
    <w:rsid w:val="007F4E86"/>
    <w:rsid w:val="00811C58"/>
    <w:rsid w:val="00815FBA"/>
    <w:rsid w:val="00820754"/>
    <w:rsid w:val="008215A4"/>
    <w:rsid w:val="0087744E"/>
    <w:rsid w:val="0087752A"/>
    <w:rsid w:val="00892AC8"/>
    <w:rsid w:val="00894001"/>
    <w:rsid w:val="008B790E"/>
    <w:rsid w:val="008F04CB"/>
    <w:rsid w:val="00905276"/>
    <w:rsid w:val="00940EAA"/>
    <w:rsid w:val="00954BA0"/>
    <w:rsid w:val="00963E57"/>
    <w:rsid w:val="009A7661"/>
    <w:rsid w:val="009C140D"/>
    <w:rsid w:val="00A2073E"/>
    <w:rsid w:val="00A56220"/>
    <w:rsid w:val="00A649FC"/>
    <w:rsid w:val="00A671D9"/>
    <w:rsid w:val="00AB7FF8"/>
    <w:rsid w:val="00AD7F0D"/>
    <w:rsid w:val="00AE07FB"/>
    <w:rsid w:val="00AE6AFD"/>
    <w:rsid w:val="00AF0173"/>
    <w:rsid w:val="00B03E79"/>
    <w:rsid w:val="00B236C1"/>
    <w:rsid w:val="00B43E7C"/>
    <w:rsid w:val="00B4481A"/>
    <w:rsid w:val="00B67449"/>
    <w:rsid w:val="00B81AC2"/>
    <w:rsid w:val="00BC43B6"/>
    <w:rsid w:val="00BD497A"/>
    <w:rsid w:val="00C20B21"/>
    <w:rsid w:val="00C344E5"/>
    <w:rsid w:val="00C401BF"/>
    <w:rsid w:val="00C6480D"/>
    <w:rsid w:val="00C64977"/>
    <w:rsid w:val="00C72FC4"/>
    <w:rsid w:val="00C741BA"/>
    <w:rsid w:val="00C850BA"/>
    <w:rsid w:val="00C85490"/>
    <w:rsid w:val="00CA2930"/>
    <w:rsid w:val="00CB055C"/>
    <w:rsid w:val="00CC66D3"/>
    <w:rsid w:val="00CE5856"/>
    <w:rsid w:val="00CF6DB4"/>
    <w:rsid w:val="00D04CDE"/>
    <w:rsid w:val="00D1503E"/>
    <w:rsid w:val="00D15674"/>
    <w:rsid w:val="00D2306E"/>
    <w:rsid w:val="00D86752"/>
    <w:rsid w:val="00D97587"/>
    <w:rsid w:val="00D97B12"/>
    <w:rsid w:val="00DA1E94"/>
    <w:rsid w:val="00DC13F2"/>
    <w:rsid w:val="00DE33A7"/>
    <w:rsid w:val="00DE6721"/>
    <w:rsid w:val="00DE6BC2"/>
    <w:rsid w:val="00DF011C"/>
    <w:rsid w:val="00DF719B"/>
    <w:rsid w:val="00E12053"/>
    <w:rsid w:val="00E20379"/>
    <w:rsid w:val="00E32E8E"/>
    <w:rsid w:val="00E452A9"/>
    <w:rsid w:val="00E61E7C"/>
    <w:rsid w:val="00E65FD3"/>
    <w:rsid w:val="00E81F5B"/>
    <w:rsid w:val="00E87B4F"/>
    <w:rsid w:val="00E969A6"/>
    <w:rsid w:val="00EB1BDF"/>
    <w:rsid w:val="00ED7F0F"/>
    <w:rsid w:val="00EE1F1E"/>
    <w:rsid w:val="00F039DE"/>
    <w:rsid w:val="00F57AEF"/>
    <w:rsid w:val="00F83CB9"/>
    <w:rsid w:val="00FB362E"/>
    <w:rsid w:val="00FD4CC8"/>
    <w:rsid w:val="00FF584E"/>
    <w:rsid w:val="00FF7007"/>
    <w:rsid w:val="461D4B3B"/>
    <w:rsid w:val="79FB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DB253"/>
  <w15:chartTrackingRefBased/>
  <w15:docId w15:val="{1FE39481-0FAC-B345-BD7F-845368A3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C58"/>
    <w:rPr>
      <w:color w:val="003865" w:themeColor="text2"/>
      <w:sz w:val="22"/>
    </w:rPr>
  </w:style>
  <w:style w:type="paragraph" w:styleId="Ttulo1">
    <w:name w:val="heading 1"/>
    <w:next w:val="Ningnestilodeprrafo"/>
    <w:link w:val="Ttulo1Car"/>
    <w:uiPriority w:val="9"/>
    <w:qFormat/>
    <w:rsid w:val="005871C3"/>
    <w:pPr>
      <w:keepNext/>
      <w:keepLines/>
      <w:spacing w:after="240" w:line="440" w:lineRule="exact"/>
      <w:outlineLvl w:val="0"/>
    </w:pPr>
    <w:rPr>
      <w:rFonts w:ascii="Arial" w:eastAsiaTheme="majorEastAsia" w:hAnsi="Arial" w:cs="Arial"/>
      <w:b/>
      <w:color w:val="003865" w:themeColor="text2"/>
      <w:sz w:val="32"/>
      <w:szCs w:val="32"/>
      <w:lang w:val="es-ES_tradnl"/>
    </w:rPr>
  </w:style>
  <w:style w:type="paragraph" w:styleId="Ttulo2">
    <w:name w:val="heading 2"/>
    <w:aliases w:val="Cuerpo de texto 1 columna bold"/>
    <w:basedOn w:val="Normal"/>
    <w:next w:val="Normal"/>
    <w:link w:val="Ttulo2Car"/>
    <w:uiPriority w:val="9"/>
    <w:unhideWhenUsed/>
    <w:rsid w:val="005871C3"/>
    <w:pPr>
      <w:autoSpaceDE w:val="0"/>
      <w:autoSpaceDN w:val="0"/>
      <w:adjustRightInd w:val="0"/>
      <w:spacing w:after="240" w:line="280" w:lineRule="exact"/>
      <w:ind w:right="3825"/>
      <w:outlineLvl w:val="1"/>
    </w:pPr>
    <w:rPr>
      <w:rFonts w:ascii="Arial" w:hAnsi="Arial" w:cs="Arial"/>
      <w:b/>
      <w:bCs/>
      <w:kern w:val="0"/>
      <w:szCs w:val="22"/>
      <w:lang w:val="en-US"/>
    </w:rPr>
  </w:style>
  <w:style w:type="paragraph" w:styleId="Ttulo3">
    <w:name w:val="heading 3"/>
    <w:aliases w:val="Cuerpo de texto 1 columna"/>
    <w:basedOn w:val="Normal"/>
    <w:next w:val="Normal"/>
    <w:link w:val="Ttulo3Car"/>
    <w:uiPriority w:val="9"/>
    <w:unhideWhenUsed/>
    <w:rsid w:val="005871C3"/>
    <w:pPr>
      <w:autoSpaceDE w:val="0"/>
      <w:autoSpaceDN w:val="0"/>
      <w:adjustRightInd w:val="0"/>
      <w:spacing w:after="240" w:line="280" w:lineRule="exact"/>
      <w:ind w:right="3825"/>
      <w:outlineLvl w:val="2"/>
    </w:pPr>
    <w:rPr>
      <w:rFonts w:ascii="Arial" w:hAnsi="Arial" w:cs="Arial"/>
      <w:kern w:val="0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C854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65FF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56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56FE"/>
  </w:style>
  <w:style w:type="paragraph" w:styleId="Piedepgina">
    <w:name w:val="footer"/>
    <w:basedOn w:val="Normal"/>
    <w:link w:val="PiedepginaCar"/>
    <w:uiPriority w:val="99"/>
    <w:unhideWhenUsed/>
    <w:rsid w:val="001856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56FE"/>
  </w:style>
  <w:style w:type="paragraph" w:customStyle="1" w:styleId="Ningnestilodeprrafo">
    <w:name w:val="[Ningún estilo de párrafo]"/>
    <w:rsid w:val="006F375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s-ES_tradnl"/>
    </w:rPr>
  </w:style>
  <w:style w:type="paragraph" w:customStyle="1" w:styleId="Prrafobsico">
    <w:name w:val="[Párrafo básico]"/>
    <w:basedOn w:val="Ningnestilodeprrafo"/>
    <w:uiPriority w:val="99"/>
    <w:rsid w:val="006F3754"/>
  </w:style>
  <w:style w:type="character" w:styleId="Nmerodepgina">
    <w:name w:val="page number"/>
    <w:basedOn w:val="Fuentedeprrafopredeter"/>
    <w:uiPriority w:val="99"/>
    <w:semiHidden/>
    <w:unhideWhenUsed/>
    <w:rsid w:val="007F4E86"/>
  </w:style>
  <w:style w:type="paragraph" w:styleId="Prrafodelista">
    <w:name w:val="List Paragraph"/>
    <w:basedOn w:val="Normal"/>
    <w:uiPriority w:val="34"/>
    <w:rsid w:val="006F2193"/>
    <w:pPr>
      <w:ind w:left="720"/>
      <w:contextualSpacing/>
    </w:pPr>
  </w:style>
  <w:style w:type="table" w:styleId="Tablaconcuadrcula">
    <w:name w:val="Table Grid"/>
    <w:basedOn w:val="Tablanormal"/>
    <w:uiPriority w:val="39"/>
    <w:rsid w:val="004C0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871C3"/>
    <w:rPr>
      <w:rFonts w:ascii="Arial" w:eastAsiaTheme="majorEastAsia" w:hAnsi="Arial" w:cs="Arial"/>
      <w:b/>
      <w:color w:val="003865" w:themeColor="text2"/>
      <w:sz w:val="32"/>
      <w:szCs w:val="32"/>
      <w:lang w:val="es-ES_tradnl"/>
    </w:rPr>
  </w:style>
  <w:style w:type="paragraph" w:styleId="TtuloTDC">
    <w:name w:val="TOC Heading"/>
    <w:basedOn w:val="Ttulo1"/>
    <w:next w:val="Normal"/>
    <w:uiPriority w:val="39"/>
    <w:unhideWhenUsed/>
    <w:rsid w:val="00422A78"/>
    <w:pPr>
      <w:spacing w:before="480" w:line="276" w:lineRule="auto"/>
      <w:outlineLvl w:val="9"/>
    </w:pPr>
    <w:rPr>
      <w:b w:val="0"/>
      <w:bCs/>
      <w:kern w:val="0"/>
      <w:sz w:val="28"/>
      <w:szCs w:val="28"/>
      <w:lang w:eastAsia="es-ES_tradnl"/>
      <w14:ligatures w14:val="none"/>
    </w:rPr>
  </w:style>
  <w:style w:type="paragraph" w:styleId="TDC1">
    <w:name w:val="toc 1"/>
    <w:next w:val="Normal"/>
    <w:link w:val="TDC1Car"/>
    <w:autoRedefine/>
    <w:uiPriority w:val="39"/>
    <w:unhideWhenUsed/>
    <w:qFormat/>
    <w:rsid w:val="00F039DE"/>
    <w:pPr>
      <w:tabs>
        <w:tab w:val="left" w:pos="660"/>
        <w:tab w:val="right" w:pos="9628"/>
      </w:tabs>
      <w:spacing w:before="360"/>
    </w:pPr>
    <w:rPr>
      <w:rFonts w:asciiTheme="majorHAnsi" w:hAnsiTheme="majorHAnsi" w:cstheme="majorHAnsi"/>
      <w:b/>
      <w:bCs/>
      <w:caps/>
      <w:color w:val="003865" w:themeColor="text2"/>
    </w:rPr>
  </w:style>
  <w:style w:type="paragraph" w:styleId="TDC2">
    <w:name w:val="toc 2"/>
    <w:basedOn w:val="Normal"/>
    <w:next w:val="Normal"/>
    <w:link w:val="TDC2Car"/>
    <w:autoRedefine/>
    <w:uiPriority w:val="39"/>
    <w:unhideWhenUsed/>
    <w:rsid w:val="00DA1E94"/>
    <w:pPr>
      <w:spacing w:before="240"/>
    </w:pPr>
    <w:rPr>
      <w:rFonts w:cstheme="minorHAnsi"/>
      <w:b/>
      <w:bC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422A78"/>
    <w:pPr>
      <w:ind w:left="220"/>
    </w:pPr>
    <w:rPr>
      <w:rFonts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422A78"/>
    <w:pPr>
      <w:ind w:left="440"/>
    </w:pPr>
    <w:rPr>
      <w:rFonts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422A78"/>
    <w:pPr>
      <w:ind w:left="660"/>
    </w:pPr>
    <w:rPr>
      <w:rFonts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422A78"/>
    <w:pPr>
      <w:ind w:left="880"/>
    </w:pPr>
    <w:rPr>
      <w:rFonts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422A78"/>
    <w:pPr>
      <w:ind w:left="1100"/>
    </w:pPr>
    <w:rPr>
      <w:rFonts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422A78"/>
    <w:pPr>
      <w:ind w:left="1320"/>
    </w:pPr>
    <w:rPr>
      <w:rFonts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422A78"/>
    <w:pPr>
      <w:ind w:left="1540"/>
    </w:pPr>
    <w:rPr>
      <w:rFonts w:cstheme="minorHAnsi"/>
      <w:sz w:val="20"/>
      <w:szCs w:val="20"/>
    </w:rPr>
  </w:style>
  <w:style w:type="paragraph" w:styleId="Ttulo">
    <w:name w:val="Title"/>
    <w:aliases w:val="Gran titular"/>
    <w:basedOn w:val="Normal"/>
    <w:next w:val="Normal"/>
    <w:link w:val="TtuloCar"/>
    <w:uiPriority w:val="10"/>
    <w:qFormat/>
    <w:rsid w:val="00E12053"/>
    <w:pPr>
      <w:autoSpaceDE w:val="0"/>
      <w:autoSpaceDN w:val="0"/>
      <w:adjustRightInd w:val="0"/>
    </w:pPr>
    <w:rPr>
      <w:rFonts w:ascii="Arial" w:hAnsi="Arial" w:cs="Arial"/>
      <w:b/>
      <w:bCs/>
      <w:kern w:val="0"/>
      <w:sz w:val="72"/>
      <w:szCs w:val="72"/>
      <w:lang w:val="es-ES_tradnl"/>
    </w:rPr>
  </w:style>
  <w:style w:type="character" w:customStyle="1" w:styleId="TtuloCar">
    <w:name w:val="Título Car"/>
    <w:aliases w:val="Gran titular Car"/>
    <w:basedOn w:val="Fuentedeprrafopredeter"/>
    <w:link w:val="Ttulo"/>
    <w:uiPriority w:val="10"/>
    <w:rsid w:val="00E12053"/>
    <w:rPr>
      <w:rFonts w:ascii="Arial" w:hAnsi="Arial" w:cs="Arial"/>
      <w:b/>
      <w:bCs/>
      <w:color w:val="003865" w:themeColor="text2"/>
      <w:kern w:val="0"/>
      <w:sz w:val="72"/>
      <w:szCs w:val="72"/>
      <w:lang w:val="es-ES_tradnl"/>
    </w:rPr>
  </w:style>
  <w:style w:type="character" w:customStyle="1" w:styleId="Ttulo2Car">
    <w:name w:val="Título 2 Car"/>
    <w:aliases w:val="Cuerpo de texto 1 columna bold Car"/>
    <w:basedOn w:val="Fuentedeprrafopredeter"/>
    <w:link w:val="Ttulo2"/>
    <w:uiPriority w:val="9"/>
    <w:rsid w:val="005871C3"/>
    <w:rPr>
      <w:rFonts w:ascii="Arial" w:hAnsi="Arial" w:cs="Arial"/>
      <w:b/>
      <w:bCs/>
      <w:color w:val="003865" w:themeColor="text2"/>
      <w:kern w:val="0"/>
      <w:sz w:val="22"/>
      <w:szCs w:val="22"/>
      <w:lang w:val="en-US"/>
    </w:rPr>
  </w:style>
  <w:style w:type="character" w:styleId="Hipervnculo">
    <w:name w:val="Hyperlink"/>
    <w:basedOn w:val="Fuentedeprrafopredeter"/>
    <w:uiPriority w:val="99"/>
    <w:unhideWhenUsed/>
    <w:rsid w:val="00422A78"/>
    <w:rPr>
      <w:color w:val="FFFFFF" w:themeColor="hyperlink"/>
      <w:u w:val="single"/>
    </w:rPr>
  </w:style>
  <w:style w:type="paragraph" w:customStyle="1" w:styleId="TitularDocumentoTimesNewRoman">
    <w:name w:val="Titular Documento · Times New Roman"/>
    <w:basedOn w:val="Normal"/>
    <w:qFormat/>
    <w:rsid w:val="00954BA0"/>
    <w:pPr>
      <w:spacing w:line="216" w:lineRule="auto"/>
    </w:pPr>
    <w:rPr>
      <w:rFonts w:ascii="Times New Roman" w:hAnsi="Times New Roman" w:cs="Times New Roman"/>
      <w:color w:val="003865"/>
      <w:sz w:val="96"/>
      <w:szCs w:val="96"/>
    </w:rPr>
  </w:style>
  <w:style w:type="paragraph" w:styleId="Subttulo">
    <w:name w:val="Subtitle"/>
    <w:aliases w:val="Subtítulo 1"/>
    <w:basedOn w:val="Normal"/>
    <w:next w:val="Normal"/>
    <w:link w:val="SubttuloCar"/>
    <w:uiPriority w:val="11"/>
    <w:qFormat/>
    <w:rsid w:val="00954BA0"/>
    <w:rPr>
      <w:rFonts w:ascii="Arial" w:hAnsi="Arial" w:cs="Arial"/>
      <w:b/>
      <w:bCs/>
      <w:color w:val="003865"/>
      <w:kern w:val="0"/>
      <w:lang w:val="es-ES_tradnl"/>
    </w:rPr>
  </w:style>
  <w:style w:type="character" w:customStyle="1" w:styleId="SubttuloCar">
    <w:name w:val="Subtítulo Car"/>
    <w:aliases w:val="Subtítulo 1 Car"/>
    <w:basedOn w:val="Fuentedeprrafopredeter"/>
    <w:link w:val="Subttulo"/>
    <w:uiPriority w:val="11"/>
    <w:rsid w:val="00954BA0"/>
    <w:rPr>
      <w:rFonts w:ascii="Arial" w:hAnsi="Arial" w:cs="Arial"/>
      <w:b/>
      <w:bCs/>
      <w:color w:val="003865"/>
      <w:kern w:val="0"/>
      <w:sz w:val="22"/>
      <w:lang w:val="es-ES_tradnl"/>
    </w:rPr>
  </w:style>
  <w:style w:type="character" w:customStyle="1" w:styleId="Ttulo3Car">
    <w:name w:val="Título 3 Car"/>
    <w:aliases w:val="Cuerpo de texto 1 columna Car"/>
    <w:basedOn w:val="Fuentedeprrafopredeter"/>
    <w:link w:val="Ttulo3"/>
    <w:uiPriority w:val="9"/>
    <w:rsid w:val="005871C3"/>
    <w:rPr>
      <w:rFonts w:ascii="Arial" w:hAnsi="Arial" w:cs="Arial"/>
      <w:color w:val="003865" w:themeColor="text2"/>
      <w:kern w:val="0"/>
      <w:sz w:val="22"/>
      <w:szCs w:val="22"/>
    </w:rPr>
  </w:style>
  <w:style w:type="paragraph" w:customStyle="1" w:styleId="H2Subapartado">
    <w:name w:val="H2 · Subapartado"/>
    <w:basedOn w:val="Prrafodelista"/>
    <w:qFormat/>
    <w:rsid w:val="008B790E"/>
    <w:pPr>
      <w:numPr>
        <w:ilvl w:val="1"/>
        <w:numId w:val="4"/>
      </w:numPr>
      <w:autoSpaceDE w:val="0"/>
      <w:autoSpaceDN w:val="0"/>
      <w:adjustRightInd w:val="0"/>
      <w:spacing w:after="120" w:line="280" w:lineRule="exact"/>
      <w:ind w:left="425" w:hanging="425"/>
    </w:pPr>
    <w:rPr>
      <w:rFonts w:ascii="Arial" w:hAnsi="Arial" w:cs="Arial"/>
      <w:b/>
      <w:bCs/>
      <w:kern w:val="0"/>
      <w:sz w:val="20"/>
      <w:szCs w:val="20"/>
      <w:lang w:val="es-ES_tradnl"/>
    </w:rPr>
  </w:style>
  <w:style w:type="numbering" w:customStyle="1" w:styleId="Listaactual1">
    <w:name w:val="Lista actual1"/>
    <w:uiPriority w:val="99"/>
    <w:rsid w:val="00C401BF"/>
    <w:pPr>
      <w:numPr>
        <w:numId w:val="16"/>
      </w:numPr>
    </w:pPr>
  </w:style>
  <w:style w:type="paragraph" w:customStyle="1" w:styleId="Prrafodestacado">
    <w:name w:val="Párrafo destacado"/>
    <w:basedOn w:val="Normal"/>
    <w:qFormat/>
    <w:rsid w:val="005D6CAD"/>
    <w:pPr>
      <w:autoSpaceDE w:val="0"/>
      <w:autoSpaceDN w:val="0"/>
      <w:adjustRightInd w:val="0"/>
      <w:spacing w:after="360" w:line="280" w:lineRule="exact"/>
    </w:pPr>
    <w:rPr>
      <w:rFonts w:ascii="Arial" w:hAnsi="Arial" w:cs="Arial"/>
      <w:b/>
      <w:bCs/>
      <w:kern w:val="0"/>
      <w:lang w:val="es-ES_tradnl"/>
    </w:rPr>
  </w:style>
  <w:style w:type="paragraph" w:customStyle="1" w:styleId="BulletsNivel1">
    <w:name w:val="Bullets · Nivel 1"/>
    <w:basedOn w:val="Prrafodelista"/>
    <w:qFormat/>
    <w:rsid w:val="008B790E"/>
    <w:pPr>
      <w:numPr>
        <w:numId w:val="2"/>
      </w:numPr>
      <w:autoSpaceDE w:val="0"/>
      <w:autoSpaceDN w:val="0"/>
      <w:adjustRightInd w:val="0"/>
      <w:spacing w:after="240" w:line="280" w:lineRule="exact"/>
    </w:pPr>
    <w:rPr>
      <w:rFonts w:ascii="Arial" w:hAnsi="Arial" w:cs="Arial"/>
      <w:kern w:val="0"/>
      <w:szCs w:val="22"/>
      <w:lang w:val="en-US"/>
    </w:rPr>
  </w:style>
  <w:style w:type="paragraph" w:customStyle="1" w:styleId="BulletsNivel2">
    <w:name w:val="Bullets · Nivel 2"/>
    <w:basedOn w:val="Normal"/>
    <w:qFormat/>
    <w:rsid w:val="008B790E"/>
    <w:pPr>
      <w:numPr>
        <w:ilvl w:val="1"/>
        <w:numId w:val="3"/>
      </w:numPr>
      <w:autoSpaceDE w:val="0"/>
      <w:autoSpaceDN w:val="0"/>
      <w:adjustRightInd w:val="0"/>
      <w:spacing w:after="240" w:line="280" w:lineRule="exact"/>
      <w:ind w:hanging="357"/>
    </w:pPr>
    <w:rPr>
      <w:rFonts w:ascii="Arial" w:hAnsi="Arial" w:cs="Arial"/>
      <w:kern w:val="0"/>
      <w:szCs w:val="22"/>
      <w:lang w:val="es-ES_tradnl"/>
    </w:rPr>
  </w:style>
  <w:style w:type="paragraph" w:customStyle="1" w:styleId="BulletsNivel3">
    <w:name w:val="Bullets · Nivel 3"/>
    <w:basedOn w:val="Normal"/>
    <w:qFormat/>
    <w:rsid w:val="00811C58"/>
    <w:pPr>
      <w:numPr>
        <w:ilvl w:val="2"/>
        <w:numId w:val="3"/>
      </w:numPr>
      <w:autoSpaceDE w:val="0"/>
      <w:autoSpaceDN w:val="0"/>
      <w:adjustRightInd w:val="0"/>
      <w:spacing w:after="240" w:line="280" w:lineRule="exact"/>
    </w:pPr>
    <w:rPr>
      <w:rFonts w:ascii="Arial" w:hAnsi="Arial" w:cs="Arial"/>
      <w:kern w:val="0"/>
      <w:szCs w:val="22"/>
      <w:lang w:val="en-US"/>
    </w:rPr>
  </w:style>
  <w:style w:type="paragraph" w:customStyle="1" w:styleId="TitularDocumentoRockwell">
    <w:name w:val="Titular Documento · Rockwell"/>
    <w:basedOn w:val="Normal"/>
    <w:qFormat/>
    <w:rsid w:val="00954BA0"/>
    <w:pPr>
      <w:spacing w:line="216" w:lineRule="auto"/>
    </w:pPr>
    <w:rPr>
      <w:rFonts w:ascii="Rockwell" w:hAnsi="Rockwell" w:cs="Times New Roman"/>
      <w:color w:val="FFFFFF" w:themeColor="background1"/>
      <w:sz w:val="96"/>
      <w:szCs w:val="9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5490"/>
    <w:rPr>
      <w:rFonts w:asciiTheme="majorHAnsi" w:eastAsiaTheme="majorEastAsia" w:hAnsiTheme="majorHAnsi" w:cstheme="majorBidi"/>
      <w:i/>
      <w:iCs/>
      <w:color w:val="0A65FF" w:themeColor="accent1" w:themeShade="BF"/>
      <w:sz w:val="22"/>
    </w:rPr>
  </w:style>
  <w:style w:type="character" w:customStyle="1" w:styleId="TDC2Car">
    <w:name w:val="TDC 2 Car"/>
    <w:basedOn w:val="Fuentedeprrafopredeter"/>
    <w:link w:val="TDC2"/>
    <w:uiPriority w:val="39"/>
    <w:rsid w:val="00F039DE"/>
    <w:rPr>
      <w:rFonts w:cstheme="minorHAnsi"/>
      <w:b/>
      <w:bCs/>
      <w:color w:val="003865" w:themeColor="text2"/>
      <w:sz w:val="20"/>
      <w:szCs w:val="20"/>
    </w:rPr>
  </w:style>
  <w:style w:type="character" w:customStyle="1" w:styleId="TDC1Car">
    <w:name w:val="TDC 1 Car"/>
    <w:basedOn w:val="Fuentedeprrafopredeter"/>
    <w:link w:val="TDC1"/>
    <w:uiPriority w:val="39"/>
    <w:rsid w:val="00F039DE"/>
    <w:rPr>
      <w:rFonts w:asciiTheme="majorHAnsi" w:hAnsiTheme="majorHAnsi" w:cstheme="majorHAnsi"/>
      <w:b/>
      <w:bCs/>
      <w:caps/>
      <w:color w:val="003865" w:themeColor="text2"/>
    </w:rPr>
  </w:style>
  <w:style w:type="paragraph" w:styleId="Revisin">
    <w:name w:val="Revision"/>
    <w:hidden/>
    <w:uiPriority w:val="99"/>
    <w:semiHidden/>
    <w:rsid w:val="006B5C45"/>
    <w:rPr>
      <w:color w:val="003865" w:themeColor="text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691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898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15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3077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0506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5140">
          <w:marLeft w:val="9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036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37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798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196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olanda/Downloads/UFV_Plantilla_25%201.dotx" TargetMode="External"/></Relationships>
</file>

<file path=word/theme/theme1.xml><?xml version="1.0" encoding="utf-8"?>
<a:theme xmlns:a="http://schemas.openxmlformats.org/drawingml/2006/main" name="Tema de Office">
  <a:themeElements>
    <a:clrScheme name="UFV_Colores">
      <a:dk1>
        <a:srgbClr val="000000"/>
      </a:dk1>
      <a:lt1>
        <a:srgbClr val="FFFFFF"/>
      </a:lt1>
      <a:dk2>
        <a:srgbClr val="003865"/>
      </a:dk2>
      <a:lt2>
        <a:srgbClr val="001A33"/>
      </a:lt2>
      <a:accent1>
        <a:srgbClr val="649EFF"/>
      </a:accent1>
      <a:accent2>
        <a:srgbClr val="FF5D74"/>
      </a:accent2>
      <a:accent3>
        <a:srgbClr val="C03656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5049c9-b82d-484f-a626-0d7e2c1dd4b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12B84362036344B16F82F180986B37" ma:contentTypeVersion="14" ma:contentTypeDescription="Crear nuevo documento." ma:contentTypeScope="" ma:versionID="ba903cc55119419c31cb136ab3055f0d">
  <xsd:schema xmlns:xsd="http://www.w3.org/2001/XMLSchema" xmlns:xs="http://www.w3.org/2001/XMLSchema" xmlns:p="http://schemas.microsoft.com/office/2006/metadata/properties" xmlns:ns3="8c5049c9-b82d-484f-a626-0d7e2c1dd4b1" xmlns:ns4="f59c9d70-8022-4bb7-bacb-ba09c65bf7fe" targetNamespace="http://schemas.microsoft.com/office/2006/metadata/properties" ma:root="true" ma:fieldsID="88c6859105548d987288f0ca159340ed" ns3:_="" ns4:_="">
    <xsd:import namespace="8c5049c9-b82d-484f-a626-0d7e2c1dd4b1"/>
    <xsd:import namespace="f59c9d70-8022-4bb7-bacb-ba09c65bf7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049c9-b82d-484f-a626-0d7e2c1dd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c9d70-8022-4bb7-bacb-ba09c65bf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FD7BFD-D007-4FCB-873D-FF6319382489}">
  <ds:schemaRefs>
    <ds:schemaRef ds:uri="http://schemas.microsoft.com/office/2006/metadata/properties"/>
    <ds:schemaRef ds:uri="http://schemas.microsoft.com/office/infopath/2007/PartnerControls"/>
    <ds:schemaRef ds:uri="8c5049c9-b82d-484f-a626-0d7e2c1dd4b1"/>
  </ds:schemaRefs>
</ds:datastoreItem>
</file>

<file path=customXml/itemProps2.xml><?xml version="1.0" encoding="utf-8"?>
<ds:datastoreItem xmlns:ds="http://schemas.openxmlformats.org/officeDocument/2006/customXml" ds:itemID="{D29F9192-5C9B-6B41-965D-3F97EEBB3D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821A32-6F0B-4DAD-9739-E9FA26F823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AB2EF7-F361-4D64-8F42-67357D384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049c9-b82d-484f-a626-0d7e2c1dd4b1"/>
    <ds:schemaRef ds:uri="f59c9d70-8022-4bb7-bacb-ba09c65bf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UFV_Plantilla_25 1.dotx</Template>
  <TotalTime>3</TotalTime>
  <Pages>2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</dc:creator>
  <cp:keywords/>
  <dc:description/>
  <cp:lastModifiedBy>Yolanda Palazon</cp:lastModifiedBy>
  <cp:revision>1</cp:revision>
  <cp:lastPrinted>2026-04-20T14:54:00Z</cp:lastPrinted>
  <dcterms:created xsi:type="dcterms:W3CDTF">2026-04-21T09:13:00Z</dcterms:created>
  <dcterms:modified xsi:type="dcterms:W3CDTF">2026-04-21T09:16:00Z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0x0101006012B84362036344B16F82F180986B37</vt:lpwstr>
  </property>
</Properties>
</file>